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4F6DB" w:themeColor="accent4" w:themeTint="66"/>
  <w:body>
    <w:p w:rsidR="006F0755" w:rsidRPr="00283730" w:rsidRDefault="006F0755" w:rsidP="006F0755">
      <w:pPr>
        <w:pStyle w:val="msoorganizationname2"/>
        <w:widowControl w:val="0"/>
        <w:jc w:val="center"/>
        <w:rPr>
          <w:rFonts w:ascii="Brush Script MT" w:hAnsi="Brush Script MT"/>
          <w:color w:val="FF0000"/>
          <w:sz w:val="48"/>
          <w:szCs w:val="48"/>
        </w:rPr>
      </w:pPr>
      <w:r w:rsidRPr="00283730">
        <w:rPr>
          <w:rFonts w:ascii="Brush Script MT" w:hAnsi="Brush Script MT"/>
          <w:color w:val="FF0000"/>
          <w:sz w:val="48"/>
          <w:szCs w:val="48"/>
        </w:rPr>
        <w:t>Once Upon A Star - We Bring The Party To You!</w:t>
      </w:r>
    </w:p>
    <w:tbl>
      <w:tblPr>
        <w:tblW w:w="1368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/>
      </w:tblPr>
      <w:tblGrid>
        <w:gridCol w:w="1954"/>
        <w:gridCol w:w="1955"/>
        <w:gridCol w:w="1954"/>
        <w:gridCol w:w="1954"/>
        <w:gridCol w:w="1954"/>
        <w:gridCol w:w="1954"/>
        <w:gridCol w:w="1955"/>
      </w:tblGrid>
      <w:tr w:rsidR="005D282F" w:rsidRPr="00CD7617" w:rsidTr="00E71D97">
        <w:trPr>
          <w:cantSplit/>
          <w:trHeight w:hRule="exact" w:val="605"/>
          <w:jc w:val="center"/>
        </w:trPr>
        <w:tc>
          <w:tcPr>
            <w:tcW w:w="13680" w:type="dxa"/>
            <w:gridSpan w:val="7"/>
            <w:shd w:val="clear" w:color="auto" w:fill="93F4F9" w:themeFill="accent3" w:themeFillTint="66"/>
            <w:noWrap/>
            <w:tcMar>
              <w:left w:w="115" w:type="dxa"/>
              <w:bottom w:w="86" w:type="dxa"/>
              <w:right w:w="115" w:type="dxa"/>
            </w:tcMar>
            <w:vAlign w:val="bottom"/>
          </w:tcPr>
          <w:p w:rsidR="005D282F" w:rsidRPr="00656B56" w:rsidRDefault="006F0755" w:rsidP="00997953">
            <w:pPr>
              <w:pStyle w:val="MonthNames"/>
              <w:rPr>
                <w:rFonts w:ascii="AR BLANCA" w:hAnsi="AR BLANCA"/>
                <w:i/>
              </w:rPr>
            </w:pPr>
            <w:r w:rsidRPr="00656B56">
              <w:rPr>
                <w:rFonts w:ascii="AR BLANCA" w:hAnsi="AR BLANCA"/>
                <w:i/>
              </w:rPr>
              <w:t> </w:t>
            </w:r>
            <w:r w:rsidR="00997953" w:rsidRPr="00656B56">
              <w:rPr>
                <w:rFonts w:ascii="AR BLANCA" w:hAnsi="AR BLANCA"/>
                <w:bCs w:val="0"/>
                <w:i/>
              </w:rPr>
              <w:br w:type="page"/>
            </w:r>
            <w:r w:rsidR="00665B68" w:rsidRPr="00656B56">
              <w:rPr>
                <w:rFonts w:ascii="AR BLANCA" w:hAnsi="AR BLANCA"/>
                <w:i/>
              </w:rPr>
              <w:t xml:space="preserve">March </w:t>
            </w:r>
            <w:r w:rsidR="00F95621" w:rsidRPr="00656B56">
              <w:rPr>
                <w:rFonts w:ascii="AR BLANCA" w:hAnsi="AR BLANCA"/>
                <w:i/>
              </w:rPr>
              <w:t>2010</w:t>
            </w:r>
          </w:p>
        </w:tc>
      </w:tr>
      <w:tr w:rsidR="00CC1147" w:rsidRPr="00CD7617" w:rsidTr="00E71D97">
        <w:trPr>
          <w:cantSplit/>
          <w:trHeight w:hRule="exact" w:val="259"/>
          <w:jc w:val="center"/>
        </w:trPr>
        <w:tc>
          <w:tcPr>
            <w:tcW w:w="1954" w:type="dxa"/>
            <w:shd w:val="clear" w:color="auto" w:fill="93F4F9" w:themeFill="accent3" w:themeFillTint="66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CC1147" w:rsidRPr="00CD7617" w:rsidRDefault="00CB7A50" w:rsidP="00997953">
            <w:pPr>
              <w:pStyle w:val="Weekdays"/>
            </w:pPr>
            <w:r w:rsidRPr="00CD7617">
              <w:t>Sunday</w:t>
            </w:r>
          </w:p>
        </w:tc>
        <w:tc>
          <w:tcPr>
            <w:tcW w:w="1955" w:type="dxa"/>
            <w:shd w:val="clear" w:color="auto" w:fill="93F4F9" w:themeFill="accent3" w:themeFillTint="66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CC1147" w:rsidRPr="00CD7617" w:rsidRDefault="00CB7A50" w:rsidP="00997953">
            <w:pPr>
              <w:pStyle w:val="Weekdays"/>
            </w:pPr>
            <w:r w:rsidRPr="00CD7617">
              <w:t>Monday</w:t>
            </w:r>
          </w:p>
        </w:tc>
        <w:tc>
          <w:tcPr>
            <w:tcW w:w="1954" w:type="dxa"/>
            <w:shd w:val="clear" w:color="auto" w:fill="93F4F9" w:themeFill="accent3" w:themeFillTint="66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CC1147" w:rsidRPr="00CD7617" w:rsidRDefault="00CB7A50" w:rsidP="00997953">
            <w:pPr>
              <w:pStyle w:val="Weekdays"/>
            </w:pPr>
            <w:r w:rsidRPr="00CD7617">
              <w:t>Tuesday</w:t>
            </w:r>
          </w:p>
        </w:tc>
        <w:tc>
          <w:tcPr>
            <w:tcW w:w="1954" w:type="dxa"/>
            <w:shd w:val="clear" w:color="auto" w:fill="93F4F9" w:themeFill="accent3" w:themeFillTint="66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CC1147" w:rsidRPr="00CD7617" w:rsidRDefault="00CB7A50" w:rsidP="00997953">
            <w:pPr>
              <w:pStyle w:val="Weekdays"/>
            </w:pPr>
            <w:r w:rsidRPr="00CD7617">
              <w:t>Wednesday</w:t>
            </w:r>
          </w:p>
        </w:tc>
        <w:tc>
          <w:tcPr>
            <w:tcW w:w="1954" w:type="dxa"/>
            <w:shd w:val="clear" w:color="auto" w:fill="93F4F9" w:themeFill="accent3" w:themeFillTint="66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CC1147" w:rsidRPr="00CD7617" w:rsidRDefault="00CB7A50" w:rsidP="00997953">
            <w:pPr>
              <w:pStyle w:val="Weekdays"/>
            </w:pPr>
            <w:r w:rsidRPr="00CD7617">
              <w:t>Thursday</w:t>
            </w:r>
          </w:p>
        </w:tc>
        <w:tc>
          <w:tcPr>
            <w:tcW w:w="1954" w:type="dxa"/>
            <w:shd w:val="clear" w:color="auto" w:fill="93F4F9" w:themeFill="accent3" w:themeFillTint="66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CC1147" w:rsidRPr="00CD7617" w:rsidRDefault="00CB7A50" w:rsidP="00997953">
            <w:pPr>
              <w:pStyle w:val="Weekdays"/>
            </w:pPr>
            <w:r w:rsidRPr="00CD7617">
              <w:t>Friday</w:t>
            </w:r>
          </w:p>
        </w:tc>
        <w:tc>
          <w:tcPr>
            <w:tcW w:w="1955" w:type="dxa"/>
            <w:shd w:val="clear" w:color="auto" w:fill="93F4F9" w:themeFill="accent3" w:themeFillTint="66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CC1147" w:rsidRPr="00CD7617" w:rsidRDefault="00CB7A50" w:rsidP="00997953">
            <w:pPr>
              <w:pStyle w:val="Weekdays"/>
            </w:pPr>
            <w:r w:rsidRPr="00CD7617">
              <w:t>Saturday</w:t>
            </w:r>
          </w:p>
        </w:tc>
      </w:tr>
      <w:tr w:rsidR="006253C8" w:rsidRPr="00785E52" w:rsidTr="00E71D97">
        <w:trPr>
          <w:cantSplit/>
          <w:trHeight w:hRule="exact" w:val="1584"/>
          <w:jc w:val="center"/>
        </w:trPr>
        <w:tc>
          <w:tcPr>
            <w:tcW w:w="1954" w:type="dxa"/>
            <w:shd w:val="clear" w:color="auto" w:fill="93F4F9" w:themeFill="accent3" w:themeFillTint="66"/>
          </w:tcPr>
          <w:p w:rsidR="006253C8" w:rsidRDefault="006253C8">
            <w:r w:rsidRPr="004B7838">
              <w:rPr>
                <w:rFonts w:ascii="Times New Roman" w:hAnsi="Times New Roma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margin-left:-5.25pt;margin-top:1pt;width:409.5pt;height:118.7pt;z-index:251668480;mso-wrap-distance-left:2.88pt;mso-wrap-distance-top:2.88pt;mso-wrap-distance-right:2.88pt;mso-wrap-distance-bottom:2.88pt;mso-position-horizontal-relative:text;mso-position-vertical-relative:text" fillcolor="#f6f" strokecolor="red" strokeweight="4.5pt" o:cliptowrap="t">
                  <v:stroke dashstyle="longDash" linestyle="thinThick">
                    <o:left v:ext="view" dashstyle="longDash" color="#06f" weight="4.5pt" linestyle="thinThick" joinstyle="miter"/>
                    <o:top v:ext="view" dashstyle="longDash" color="#06f" weight="4.5pt" linestyle="thinThick" joinstyle="miter"/>
                    <o:right v:ext="view" dashstyle="longDash" color="#06f" weight="4.5pt" linestyle="thinThick" joinstyle="miter"/>
                    <o:bottom v:ext="view" dashstyle="longDash" color="#06f" weight="4.5pt" linestyle="thinThick" joinstyle="miter"/>
                    <o:column v:ext="view" color="black [0]"/>
                  </v:stroke>
                  <v:shadow color="#ccc"/>
                  <v:textbox style="mso-column-margin:5.76pt" inset="2.88pt,2.88pt,2.88pt,2.88pt">
                    <w:txbxContent>
                      <w:p w:rsidR="006253C8" w:rsidRDefault="006253C8" w:rsidP="006253C8">
                        <w:pPr>
                          <w:widowControl w:val="0"/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</w:pPr>
                        <w:r w:rsidRPr="006253C8"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CHARACTER PARTY</w:t>
                        </w:r>
                        <w:r w:rsidRPr="006253C8"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 xml:space="preserve">:  Ages 3-7: Fun, dancing, </w:t>
                        </w:r>
                        <w:proofErr w:type="gramStart"/>
                        <w:r w:rsidRPr="006253C8"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flannel  games</w:t>
                        </w:r>
                        <w:proofErr w:type="gramEnd"/>
                        <w:r w:rsidRPr="006253C8"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 xml:space="preserve"> &amp; craft.   (Adult stays too!) </w:t>
                        </w:r>
                        <w:r w:rsidRPr="006253C8"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 xml:space="preserve">1 Hr </w:t>
                        </w:r>
                      </w:p>
                      <w:p w:rsidR="006253C8" w:rsidRPr="006253C8" w:rsidRDefault="006253C8" w:rsidP="006253C8">
                        <w:pPr>
                          <w:widowControl w:val="0"/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</w:p>
                      <w:p w:rsidR="006253C8" w:rsidRDefault="006253C8" w:rsidP="006253C8">
                        <w:pPr>
                          <w:widowControl w:val="0"/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</w:pPr>
                        <w:r w:rsidRPr="006253C8"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DADDY-DAUGHTER DANCE:</w:t>
                        </w:r>
                        <w:r w:rsidRPr="006253C8"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 xml:space="preserve">  Ages 3-8 w/ Adult: CINDERELLA, SNOW WHITE &amp; BELLE WILL BE THERE!  Dancing, Craft &amp; Photo </w:t>
                        </w:r>
                        <w:proofErr w:type="spellStart"/>
                        <w:r w:rsidRPr="006253C8"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Opps</w:t>
                        </w:r>
                        <w:proofErr w:type="spellEnd"/>
                        <w:r w:rsidRPr="006253C8"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—</w:t>
                        </w:r>
                        <w:proofErr w:type="gramStart"/>
                        <w:r w:rsidRPr="006253C8"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Each</w:t>
                        </w:r>
                        <w:proofErr w:type="gramEnd"/>
                        <w:r w:rsidRPr="006253C8"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 xml:space="preserve"> child gets glitter baton, beading craft &amp; personalized Princess tote bag to take home! </w:t>
                        </w:r>
                        <w:r w:rsidRPr="006253C8"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1 ½ Hr</w:t>
                        </w:r>
                      </w:p>
                      <w:p w:rsidR="006253C8" w:rsidRPr="006253C8" w:rsidRDefault="006253C8" w:rsidP="006253C8">
                        <w:pPr>
                          <w:widowControl w:val="0"/>
                          <w:rPr>
                            <w:rFonts w:ascii="Arial Narrow" w:hAnsi="Arial Narrow"/>
                            <w:i/>
                            <w:iCs/>
                            <w:sz w:val="20"/>
                            <w:szCs w:val="20"/>
                          </w:rPr>
                        </w:pPr>
                      </w:p>
                      <w:p w:rsidR="006253C8" w:rsidRPr="006253C8" w:rsidRDefault="006253C8" w:rsidP="006253C8">
                        <w:pPr>
                          <w:widowControl w:val="0"/>
                          <w:rPr>
                            <w:rFonts w:ascii="Arial Narrow" w:hAnsi="Arial Narrow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6253C8"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IDOL ROCK STAR:</w:t>
                        </w:r>
                        <w:r w:rsidRPr="006253C8"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 xml:space="preserve">  Ages 5-12:  Test your Idol voice in our microphone!  Your Rock Star Make-over includes:  Hair-Up-Do with color &amp; glitter! Fingernail polish, sugar tattoo, beading craft &amp; more!  </w:t>
                        </w:r>
                        <w:r w:rsidRPr="006253C8"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1 ½ Hr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955" w:type="dxa"/>
            <w:shd w:val="clear" w:color="auto" w:fill="93F4F9" w:themeFill="accent3" w:themeFillTint="66"/>
          </w:tcPr>
          <w:p w:rsidR="006253C8" w:rsidRDefault="006253C8"/>
        </w:tc>
        <w:tc>
          <w:tcPr>
            <w:tcW w:w="1954" w:type="dxa"/>
            <w:shd w:val="clear" w:color="auto" w:fill="93F4F9" w:themeFill="accent3" w:themeFillTint="66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253C8" w:rsidRDefault="006253C8"/>
        </w:tc>
        <w:tc>
          <w:tcPr>
            <w:tcW w:w="1954" w:type="dxa"/>
            <w:shd w:val="clear" w:color="auto" w:fill="93F4F9" w:themeFill="accent3" w:themeFillTint="66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253C8" w:rsidRPr="00785E52" w:rsidRDefault="006253C8" w:rsidP="00785E52">
            <w:pPr>
              <w:pStyle w:val="Dates"/>
              <w:jc w:val="center"/>
              <w:rPr>
                <w:rFonts w:asciiTheme="minorHAnsi" w:hAnsiTheme="minorHAnsi"/>
              </w:rPr>
            </w:pPr>
            <w:r w:rsidRPr="00785E52">
              <w:rPr>
                <w:rFonts w:asciiTheme="minorHAnsi" w:hAnsiTheme="minorHAnsi"/>
              </w:rPr>
              <w:t>3</w:t>
            </w:r>
          </w:p>
        </w:tc>
        <w:tc>
          <w:tcPr>
            <w:tcW w:w="1954" w:type="dxa"/>
            <w:shd w:val="clear" w:color="auto" w:fill="93F4F9" w:themeFill="accent3" w:themeFillTint="66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253C8" w:rsidRPr="00785E52" w:rsidRDefault="006253C8" w:rsidP="00785E52">
            <w:pPr>
              <w:pStyle w:val="Dates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85E52">
              <w:rPr>
                <w:rFonts w:asciiTheme="minorHAnsi" w:hAnsiTheme="minorHAnsi"/>
                <w:b/>
                <w:sz w:val="18"/>
                <w:szCs w:val="18"/>
              </w:rPr>
              <w:t>4</w:t>
            </w:r>
          </w:p>
        </w:tc>
        <w:tc>
          <w:tcPr>
            <w:tcW w:w="1954" w:type="dxa"/>
            <w:shd w:val="clear" w:color="auto" w:fill="FFFF00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253C8" w:rsidRPr="00785E52" w:rsidRDefault="006253C8" w:rsidP="00785E52">
            <w:pPr>
              <w:pStyle w:val="msoaccenttext6"/>
              <w:widowControl w:val="0"/>
              <w:jc w:val="center"/>
              <w:rPr>
                <w:rFonts w:asciiTheme="minorHAnsi" w:hAnsiTheme="minorHAnsi"/>
                <w:b/>
                <w:bCs/>
                <w:color w:val="0000FF"/>
                <w:sz w:val="18"/>
                <w:szCs w:val="18"/>
              </w:rPr>
            </w:pPr>
            <w:r w:rsidRPr="00785E52">
              <w:rPr>
                <w:rFonts w:asciiTheme="minorHAnsi" w:hAnsiTheme="minorHAnsi"/>
                <w:b/>
                <w:bCs/>
                <w:color w:val="0000FF"/>
                <w:sz w:val="18"/>
                <w:szCs w:val="18"/>
                <w:u w:val="single"/>
              </w:rPr>
              <w:t>DADDY-DAUGHTER DANCE</w:t>
            </w:r>
          </w:p>
          <w:p w:rsidR="006253C8" w:rsidRPr="00785E52" w:rsidRDefault="006253C8" w:rsidP="00785E52">
            <w:pPr>
              <w:pStyle w:val="msoaccenttext6"/>
              <w:widowControl w:val="0"/>
              <w:jc w:val="center"/>
              <w:rPr>
                <w:rFonts w:asciiTheme="minorHAnsi" w:hAnsiTheme="minorHAnsi"/>
                <w:b/>
                <w:bCs/>
                <w:color w:val="0000FF"/>
                <w:sz w:val="18"/>
                <w:szCs w:val="18"/>
              </w:rPr>
            </w:pPr>
            <w:r w:rsidRPr="00785E52">
              <w:rPr>
                <w:rFonts w:asciiTheme="minorHAnsi" w:hAnsiTheme="minorHAnsi"/>
                <w:b/>
                <w:bCs/>
                <w:color w:val="0000FF"/>
                <w:sz w:val="18"/>
                <w:szCs w:val="18"/>
              </w:rPr>
              <w:t>6:00 Roseville</w:t>
            </w:r>
          </w:p>
          <w:p w:rsidR="006253C8" w:rsidRPr="00785E52" w:rsidRDefault="006253C8" w:rsidP="00785E52">
            <w:pPr>
              <w:pStyle w:val="Dates"/>
              <w:widowControl w:val="0"/>
              <w:jc w:val="center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  <w:u w:val="single"/>
              </w:rPr>
            </w:pPr>
            <w:r w:rsidRPr="00785E52"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  <w:u w:val="single"/>
              </w:rPr>
              <w:t>651-792-7110</w:t>
            </w:r>
          </w:p>
          <w:p w:rsidR="006253C8" w:rsidRPr="00785E52" w:rsidRDefault="006253C8" w:rsidP="00785E52">
            <w:pPr>
              <w:widowControl w:val="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6253C8" w:rsidRPr="00785E52" w:rsidRDefault="006253C8" w:rsidP="00785E52">
            <w:pPr>
              <w:widowControl w:val="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6253C8" w:rsidRPr="00785E52" w:rsidRDefault="006253C8" w:rsidP="00785E52">
            <w:pPr>
              <w:pStyle w:val="Dates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93F4F9" w:themeFill="accent3" w:themeFillTint="66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253C8" w:rsidRPr="00785E52" w:rsidRDefault="006253C8" w:rsidP="006253C8">
            <w:pPr>
              <w:pStyle w:val="Dates"/>
              <w:jc w:val="center"/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36576" distB="36576" distL="36576" distR="36576" simplePos="0" relativeHeight="251673600" behindDoc="0" locked="0" layoutInCell="1" allowOverlap="1">
                  <wp:simplePos x="0" y="0"/>
                  <wp:positionH relativeFrom="column">
                    <wp:posOffset>8401050</wp:posOffset>
                  </wp:positionH>
                  <wp:positionV relativeFrom="paragraph">
                    <wp:posOffset>3714750</wp:posOffset>
                  </wp:positionV>
                  <wp:extent cx="856615" cy="1200150"/>
                  <wp:effectExtent l="0" t="0" r="0" b="0"/>
                  <wp:wrapNone/>
                  <wp:docPr id="12" name="Picture 12" descr="MCj0361660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MCj0361660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615" cy="120015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785E52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>
                  <wp:extent cx="1097280" cy="723900"/>
                  <wp:effectExtent l="0" t="0" r="7620" b="0"/>
                  <wp:docPr id="8" name="Picture 4" descr="C:\Users\Kim\AppData\Local\Microsoft\Windows\Temporary Internet Files\Content.IE5\W1LRAR88\MCSO01344_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Kim\AppData\Local\Microsoft\Windows\Temporary Internet Files\Content.IE5\W1LRAR88\MCSO01344_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3C8" w:rsidRPr="00785E52" w:rsidTr="00E71D97">
        <w:trPr>
          <w:cantSplit/>
          <w:trHeight w:hRule="exact" w:val="1584"/>
          <w:jc w:val="center"/>
        </w:trPr>
        <w:tc>
          <w:tcPr>
            <w:tcW w:w="1954" w:type="dxa"/>
            <w:shd w:val="clear" w:color="auto" w:fill="93F4F9" w:themeFill="accent3" w:themeFillTint="66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253C8" w:rsidRDefault="006253C8">
            <w:r w:rsidRPr="004B7838">
              <w:rPr>
                <w:rFonts w:ascii="Times New Roman" w:hAnsi="Times New Roman"/>
              </w:rPr>
              <w:pict>
                <v:shape id="_x0000_s1033" type="#_x0000_t202" style="position:absolute;margin-left:261pt;margin-top:441pt;width:409.5pt;height:101.25pt;z-index:251669504;mso-wrap-distance-left:2.88pt;mso-wrap-distance-top:2.88pt;mso-wrap-distance-right:2.88pt;mso-wrap-distance-bottom:2.88pt;mso-position-horizontal-relative:text;mso-position-vertical-relative:text" fillcolor="#f6f" strokecolor="red" strokeweight="4.5pt" o:cliptowrap="t">
                  <v:stroke dashstyle="longDash" linestyle="thinThick">
                    <o:left v:ext="view" dashstyle="longDash" color="#06f" weight="4.5pt" linestyle="thinThick" joinstyle="miter"/>
                    <o:top v:ext="view" dashstyle="longDash" color="#06f" weight="4.5pt" linestyle="thinThick" joinstyle="miter"/>
                    <o:right v:ext="view" dashstyle="longDash" color="#06f" weight="4.5pt" linestyle="thinThick" joinstyle="miter"/>
                    <o:bottom v:ext="view" dashstyle="longDash" color="#06f" weight="4.5pt" linestyle="thinThick" joinstyle="miter"/>
                    <o:column v:ext="view" color="black [0]"/>
                  </v:stroke>
                  <v:shadow color="#ccc"/>
                  <v:textbox style="mso-column-margin:5.76pt" inset="2.88pt,2.88pt,2.88pt,2.88pt">
                    <w:txbxContent>
                      <w:p w:rsidR="006253C8" w:rsidRDefault="006253C8" w:rsidP="006253C8">
                        <w:pPr>
                          <w:widowControl w:val="0"/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  <w:u w:val="single"/>
                          </w:rPr>
                          <w:t>CHARACTER PARTY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</w:rPr>
                          <w:t xml:space="preserve">:  Ages 3-7: Fun, dancing, </w:t>
                        </w:r>
                        <w:proofErr w:type="gramStart"/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</w:rPr>
                          <w:t>flannel  games</w:t>
                        </w:r>
                        <w:proofErr w:type="gramEnd"/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</w:rPr>
                          <w:t xml:space="preserve"> &amp; craft.   (Adult stays too!) 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  <w:u w:val="single"/>
                          </w:rPr>
                          <w:t xml:space="preserve">1 Hr </w:t>
                        </w:r>
                      </w:p>
                      <w:p w:rsidR="006253C8" w:rsidRDefault="006253C8" w:rsidP="006253C8">
                        <w:pPr>
                          <w:widowControl w:val="0"/>
                          <w:rPr>
                            <w:rFonts w:ascii="Arial Narrow" w:hAnsi="Arial Narrow"/>
                            <w:i/>
                            <w:iCs/>
                            <w:szCs w:val="18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  <w:u w:val="single"/>
                          </w:rPr>
                          <w:t>DADDY-DAUGHTER DANCE: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</w:rPr>
                          <w:t xml:space="preserve">  Ages 3-8 w/ Adult: CINDERELLA, SNOW WHITE &amp; BELLE WILL BE THERE!  Dancing, Craft &amp; Photo </w:t>
                        </w:r>
                        <w:proofErr w:type="spellStart"/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</w:rPr>
                          <w:t>Opps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</w:rPr>
                          <w:t>—</w:t>
                        </w:r>
                        <w:proofErr w:type="gramStart"/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</w:rPr>
                          <w:t>Each</w:t>
                        </w:r>
                        <w:proofErr w:type="gramEnd"/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</w:rPr>
                          <w:t xml:space="preserve"> child gets glitter baton, beading craft &amp; personalized Princess tote bag to take home! 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  <w:u w:val="single"/>
                          </w:rPr>
                          <w:t>1 ½ Hr</w:t>
                        </w:r>
                      </w:p>
                      <w:p w:rsidR="006253C8" w:rsidRDefault="006253C8" w:rsidP="006253C8">
                        <w:pPr>
                          <w:widowControl w:val="0"/>
                          <w:rPr>
                            <w:rFonts w:ascii="Arial Narrow" w:hAnsi="Arial Narrow"/>
                            <w:i/>
                            <w:iCs/>
                            <w:szCs w:val="18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  <w:u w:val="single"/>
                          </w:rPr>
                          <w:t>IDOL ROCK STAR: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</w:rPr>
                          <w:t xml:space="preserve">  Ages 5-12:  Test your Idol voice in our microphone!  Your Rock Star Make-over includes:  Hair-Up-Do with color &amp; glitter! Fingernail polish, sugar tattoo, beading craft &amp; more!  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  <w:u w:val="single"/>
                          </w:rPr>
                          <w:t>1 ½ Hr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955" w:type="dxa"/>
            <w:shd w:val="clear" w:color="auto" w:fill="93F4F9" w:themeFill="accent3" w:themeFillTint="66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253C8" w:rsidRDefault="006253C8">
            <w:r w:rsidRPr="004B7838">
              <w:rPr>
                <w:rFonts w:ascii="Times New Roman" w:hAnsi="Times New Roman"/>
              </w:rPr>
              <w:pict>
                <v:shape id="_x0000_s1034" type="#_x0000_t202" style="position:absolute;margin-left:261pt;margin-top:441pt;width:409.5pt;height:101.25pt;z-index:251670528;mso-wrap-distance-left:2.88pt;mso-wrap-distance-top:2.88pt;mso-wrap-distance-right:2.88pt;mso-wrap-distance-bottom:2.88pt;mso-position-horizontal-relative:text;mso-position-vertical-relative:text" fillcolor="#f6f" strokecolor="red" strokeweight="4.5pt" o:cliptowrap="t">
                  <v:stroke dashstyle="longDash" linestyle="thinThick">
                    <o:left v:ext="view" dashstyle="longDash" color="#06f" weight="4.5pt" linestyle="thinThick" joinstyle="miter"/>
                    <o:top v:ext="view" dashstyle="longDash" color="#06f" weight="4.5pt" linestyle="thinThick" joinstyle="miter"/>
                    <o:right v:ext="view" dashstyle="longDash" color="#06f" weight="4.5pt" linestyle="thinThick" joinstyle="miter"/>
                    <o:bottom v:ext="view" dashstyle="longDash" color="#06f" weight="4.5pt" linestyle="thinThick" joinstyle="miter"/>
                    <o:column v:ext="view" color="black [0]"/>
                  </v:stroke>
                  <v:shadow color="#ccc"/>
                  <v:textbox style="mso-column-margin:5.76pt" inset="2.88pt,2.88pt,2.88pt,2.88pt">
                    <w:txbxContent>
                      <w:p w:rsidR="006253C8" w:rsidRDefault="006253C8" w:rsidP="006253C8">
                        <w:pPr>
                          <w:widowControl w:val="0"/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  <w:u w:val="single"/>
                          </w:rPr>
                          <w:t>CHARACTER PARTY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</w:rPr>
                          <w:t xml:space="preserve">:  Ages 3-7: Fun, dancing, </w:t>
                        </w:r>
                        <w:proofErr w:type="gramStart"/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</w:rPr>
                          <w:t>flannel  games</w:t>
                        </w:r>
                        <w:proofErr w:type="gramEnd"/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</w:rPr>
                          <w:t xml:space="preserve"> &amp; craft.   (Adult stays too!) 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  <w:u w:val="single"/>
                          </w:rPr>
                          <w:t xml:space="preserve">1 Hr </w:t>
                        </w:r>
                      </w:p>
                      <w:p w:rsidR="006253C8" w:rsidRDefault="006253C8" w:rsidP="006253C8">
                        <w:pPr>
                          <w:widowControl w:val="0"/>
                          <w:rPr>
                            <w:rFonts w:ascii="Arial Narrow" w:hAnsi="Arial Narrow"/>
                            <w:i/>
                            <w:iCs/>
                            <w:szCs w:val="18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  <w:u w:val="single"/>
                          </w:rPr>
                          <w:t>DADDY-DAUGHTER DANCE: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</w:rPr>
                          <w:t xml:space="preserve">  Ages 3-8 w/ Adult: CINDERELLA, SNOW WHITE &amp; BELLE WILL BE THERE!  Dancing, Craft &amp; Photo </w:t>
                        </w:r>
                        <w:proofErr w:type="spellStart"/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</w:rPr>
                          <w:t>Opps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</w:rPr>
                          <w:t>—</w:t>
                        </w:r>
                        <w:proofErr w:type="gramStart"/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</w:rPr>
                          <w:t>Each</w:t>
                        </w:r>
                        <w:proofErr w:type="gramEnd"/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</w:rPr>
                          <w:t xml:space="preserve"> child gets glitter baton, beading craft &amp; personalized Princess tote bag to take home! 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  <w:u w:val="single"/>
                          </w:rPr>
                          <w:t>1 ½ Hr</w:t>
                        </w:r>
                      </w:p>
                      <w:p w:rsidR="006253C8" w:rsidRDefault="006253C8" w:rsidP="006253C8">
                        <w:pPr>
                          <w:widowControl w:val="0"/>
                          <w:rPr>
                            <w:rFonts w:ascii="Arial Narrow" w:hAnsi="Arial Narrow"/>
                            <w:i/>
                            <w:iCs/>
                            <w:szCs w:val="18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  <w:u w:val="single"/>
                          </w:rPr>
                          <w:t>IDOL ROCK STAR: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</w:rPr>
                          <w:t xml:space="preserve">  Ages 5-12:  Test your Idol voice in our microphone!  Your Rock Star Make-over includes:  Hair-Up-Do with color &amp; glitter! Fingernail polish, sugar tattoo, beading craft &amp; more!  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  <w:u w:val="single"/>
                          </w:rPr>
                          <w:t>1 ½ Hr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954" w:type="dxa"/>
            <w:shd w:val="clear" w:color="auto" w:fill="93F4F9" w:themeFill="accent3" w:themeFillTint="66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253C8" w:rsidRDefault="006253C8">
            <w:r w:rsidRPr="004B7838">
              <w:rPr>
                <w:rFonts w:ascii="Times New Roman" w:hAnsi="Times New Roman"/>
              </w:rPr>
              <w:pict>
                <v:shape id="_x0000_s1035" type="#_x0000_t202" style="position:absolute;margin-left:261pt;margin-top:441pt;width:409.5pt;height:101.25pt;z-index:251671552;mso-wrap-distance-left:2.88pt;mso-wrap-distance-top:2.88pt;mso-wrap-distance-right:2.88pt;mso-wrap-distance-bottom:2.88pt;mso-position-horizontal-relative:text;mso-position-vertical-relative:text" fillcolor="#f6f" strokecolor="red" strokeweight="4.5pt" o:cliptowrap="t">
                  <v:stroke dashstyle="longDash" linestyle="thinThick">
                    <o:left v:ext="view" dashstyle="longDash" color="#06f" weight="4.5pt" linestyle="thinThick" joinstyle="miter"/>
                    <o:top v:ext="view" dashstyle="longDash" color="#06f" weight="4.5pt" linestyle="thinThick" joinstyle="miter"/>
                    <o:right v:ext="view" dashstyle="longDash" color="#06f" weight="4.5pt" linestyle="thinThick" joinstyle="miter"/>
                    <o:bottom v:ext="view" dashstyle="longDash" color="#06f" weight="4.5pt" linestyle="thinThick" joinstyle="miter"/>
                    <o:column v:ext="view" color="black [0]"/>
                  </v:stroke>
                  <v:shadow color="#ccc"/>
                  <v:textbox style="mso-column-margin:5.76pt" inset="2.88pt,2.88pt,2.88pt,2.88pt">
                    <w:txbxContent>
                      <w:p w:rsidR="006253C8" w:rsidRDefault="006253C8" w:rsidP="006253C8">
                        <w:pPr>
                          <w:widowControl w:val="0"/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  <w:u w:val="single"/>
                          </w:rPr>
                          <w:t>CHARACTER PARTY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</w:rPr>
                          <w:t xml:space="preserve">:  Ages 3-7: Fun, dancing, </w:t>
                        </w:r>
                        <w:proofErr w:type="gramStart"/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</w:rPr>
                          <w:t>flannel  games</w:t>
                        </w:r>
                        <w:proofErr w:type="gramEnd"/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</w:rPr>
                          <w:t xml:space="preserve"> &amp; craft.   (Adult stays too!) 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  <w:u w:val="single"/>
                          </w:rPr>
                          <w:t xml:space="preserve">1 Hr </w:t>
                        </w:r>
                      </w:p>
                      <w:p w:rsidR="006253C8" w:rsidRDefault="006253C8" w:rsidP="006253C8">
                        <w:pPr>
                          <w:widowControl w:val="0"/>
                          <w:rPr>
                            <w:rFonts w:ascii="Arial Narrow" w:hAnsi="Arial Narrow"/>
                            <w:i/>
                            <w:iCs/>
                            <w:szCs w:val="18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  <w:u w:val="single"/>
                          </w:rPr>
                          <w:t>DADDY-DAUGHTER DANCE: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</w:rPr>
                          <w:t xml:space="preserve">  Ages 3-8 w/ Adult: CINDERELLA, SNOW WHITE &amp; BELLE WILL BE THERE!  Dancing, Craft &amp; Photo </w:t>
                        </w:r>
                        <w:proofErr w:type="spellStart"/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</w:rPr>
                          <w:t>Opps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</w:rPr>
                          <w:t>—</w:t>
                        </w:r>
                        <w:proofErr w:type="gramStart"/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</w:rPr>
                          <w:t>Each</w:t>
                        </w:r>
                        <w:proofErr w:type="gramEnd"/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</w:rPr>
                          <w:t xml:space="preserve"> child gets glitter baton, beading craft &amp; personalized Princess tote bag to take home! 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  <w:u w:val="single"/>
                          </w:rPr>
                          <w:t>1 ½ Hr</w:t>
                        </w:r>
                      </w:p>
                      <w:p w:rsidR="006253C8" w:rsidRDefault="006253C8" w:rsidP="006253C8">
                        <w:pPr>
                          <w:widowControl w:val="0"/>
                          <w:rPr>
                            <w:rFonts w:ascii="Arial Narrow" w:hAnsi="Arial Narrow"/>
                            <w:i/>
                            <w:iCs/>
                            <w:szCs w:val="18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  <w:u w:val="single"/>
                          </w:rPr>
                          <w:t>IDOL ROCK STAR: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</w:rPr>
                          <w:t xml:space="preserve">  Ages 5-12:  Test your Idol voice in our microphone!  Your Rock Star Make-over includes:  Hair-Up-Do with color &amp; glitter! Fingernail polish, sugar tattoo, beading craft &amp; more!  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  <w:u w:val="single"/>
                          </w:rPr>
                          <w:t>1 ½ Hr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954" w:type="dxa"/>
            <w:shd w:val="clear" w:color="auto" w:fill="93F4F9" w:themeFill="accent3" w:themeFillTint="66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253C8" w:rsidRPr="00785E52" w:rsidRDefault="006253C8" w:rsidP="00785E52">
            <w:pPr>
              <w:pStyle w:val="Dates"/>
              <w:jc w:val="center"/>
              <w:rPr>
                <w:rFonts w:asciiTheme="minorHAnsi" w:hAnsiTheme="minorHAnsi"/>
              </w:rPr>
            </w:pPr>
            <w:r w:rsidRPr="00785E52">
              <w:rPr>
                <w:rFonts w:asciiTheme="minorHAnsi" w:hAnsiTheme="minorHAnsi"/>
              </w:rPr>
              <w:t>10</w:t>
            </w:r>
          </w:p>
        </w:tc>
        <w:tc>
          <w:tcPr>
            <w:tcW w:w="1954" w:type="dxa"/>
            <w:shd w:val="clear" w:color="auto" w:fill="93F4F9" w:themeFill="accent3" w:themeFillTint="66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253C8" w:rsidRPr="00785E52" w:rsidRDefault="006253C8" w:rsidP="00785E52">
            <w:pPr>
              <w:pStyle w:val="Dates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85E52">
              <w:rPr>
                <w:rFonts w:asciiTheme="minorHAnsi" w:hAnsiTheme="minorHAnsi"/>
                <w:b/>
                <w:sz w:val="18"/>
                <w:szCs w:val="18"/>
              </w:rPr>
              <w:t>11</w:t>
            </w:r>
          </w:p>
        </w:tc>
        <w:tc>
          <w:tcPr>
            <w:tcW w:w="1954" w:type="dxa"/>
            <w:shd w:val="clear" w:color="auto" w:fill="FFFF00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253C8" w:rsidRPr="00785E52" w:rsidRDefault="006253C8" w:rsidP="00785E52">
            <w:pPr>
              <w:pStyle w:val="msoaccenttext6"/>
              <w:widowControl w:val="0"/>
              <w:jc w:val="center"/>
              <w:rPr>
                <w:rFonts w:asciiTheme="minorHAnsi" w:hAnsiTheme="minorHAnsi"/>
                <w:b/>
                <w:bCs/>
                <w:color w:val="00B050"/>
                <w:sz w:val="18"/>
                <w:szCs w:val="18"/>
                <w:u w:val="single"/>
              </w:rPr>
            </w:pPr>
            <w:r w:rsidRPr="00785E52">
              <w:rPr>
                <w:rFonts w:asciiTheme="minorHAnsi" w:hAnsiTheme="minorHAnsi"/>
                <w:b/>
                <w:sz w:val="18"/>
                <w:szCs w:val="18"/>
              </w:rPr>
              <w:t xml:space="preserve">12  </w:t>
            </w:r>
            <w:r w:rsidRPr="00785E52">
              <w:rPr>
                <w:rFonts w:asciiTheme="minorHAnsi" w:hAnsiTheme="minorHAnsi"/>
                <w:b/>
                <w:bCs/>
                <w:color w:val="00B050"/>
                <w:sz w:val="18"/>
                <w:szCs w:val="18"/>
                <w:u w:val="single"/>
              </w:rPr>
              <w:t>IDOL ROCK STAR</w:t>
            </w:r>
          </w:p>
          <w:p w:rsidR="006253C8" w:rsidRPr="00785E52" w:rsidRDefault="006253C8" w:rsidP="00785E52">
            <w:pPr>
              <w:pStyle w:val="Dates"/>
              <w:widowControl w:val="0"/>
              <w:jc w:val="center"/>
              <w:rPr>
                <w:rFonts w:asciiTheme="minorHAnsi" w:hAnsiTheme="minorHAnsi"/>
                <w:b/>
                <w:bCs/>
                <w:color w:val="00B050"/>
                <w:sz w:val="18"/>
                <w:szCs w:val="18"/>
              </w:rPr>
            </w:pPr>
            <w:r w:rsidRPr="00785E52">
              <w:rPr>
                <w:rFonts w:asciiTheme="minorHAnsi" w:hAnsiTheme="minorHAnsi"/>
                <w:b/>
                <w:bCs/>
                <w:color w:val="00B050"/>
                <w:sz w:val="18"/>
                <w:szCs w:val="18"/>
              </w:rPr>
              <w:t>10:00 Oakdale</w:t>
            </w:r>
          </w:p>
          <w:p w:rsidR="006253C8" w:rsidRPr="00785E52" w:rsidRDefault="006253C8" w:rsidP="00785E52">
            <w:pPr>
              <w:widowControl w:val="0"/>
              <w:jc w:val="center"/>
              <w:rPr>
                <w:rFonts w:asciiTheme="minorHAnsi" w:hAnsiTheme="minorHAnsi"/>
                <w:b/>
                <w:color w:val="00B050"/>
                <w:sz w:val="18"/>
                <w:szCs w:val="18"/>
              </w:rPr>
            </w:pPr>
            <w:r w:rsidRPr="00785E52">
              <w:rPr>
                <w:rFonts w:asciiTheme="minorHAnsi" w:hAnsiTheme="minorHAnsi"/>
                <w:b/>
                <w:bCs/>
                <w:color w:val="00B050"/>
                <w:sz w:val="18"/>
                <w:szCs w:val="18"/>
                <w:u w:val="single"/>
              </w:rPr>
              <w:t>651-747-3860</w:t>
            </w:r>
          </w:p>
          <w:p w:rsidR="006253C8" w:rsidRPr="00785E52" w:rsidRDefault="006253C8" w:rsidP="00785E52">
            <w:pPr>
              <w:pStyle w:val="Dates"/>
              <w:widowControl w:val="0"/>
              <w:jc w:val="center"/>
              <w:rPr>
                <w:rFonts w:asciiTheme="minorHAnsi" w:hAnsiTheme="minorHAnsi"/>
                <w:b/>
                <w:bCs/>
                <w:color w:val="00B050"/>
                <w:sz w:val="18"/>
                <w:szCs w:val="18"/>
              </w:rPr>
            </w:pPr>
            <w:r w:rsidRPr="00785E52">
              <w:rPr>
                <w:rFonts w:asciiTheme="minorHAnsi" w:hAnsiTheme="minorHAnsi"/>
                <w:b/>
                <w:bCs/>
                <w:color w:val="00B050"/>
                <w:sz w:val="18"/>
                <w:szCs w:val="18"/>
              </w:rPr>
              <w:t>1:00 Maplewood</w:t>
            </w:r>
          </w:p>
          <w:p w:rsidR="006253C8" w:rsidRPr="00785E52" w:rsidRDefault="006253C8" w:rsidP="00785E52">
            <w:pPr>
              <w:pStyle w:val="Dates"/>
              <w:widowControl w:val="0"/>
              <w:jc w:val="center"/>
              <w:rPr>
                <w:rFonts w:asciiTheme="minorHAnsi" w:hAnsiTheme="minorHAnsi"/>
                <w:b/>
                <w:bCs/>
                <w:color w:val="00B050"/>
                <w:sz w:val="18"/>
                <w:szCs w:val="18"/>
                <w:u w:val="single"/>
              </w:rPr>
            </w:pPr>
            <w:r w:rsidRPr="00785E52">
              <w:rPr>
                <w:rFonts w:asciiTheme="minorHAnsi" w:hAnsiTheme="minorHAnsi"/>
                <w:b/>
                <w:color w:val="00B050"/>
                <w:sz w:val="18"/>
                <w:szCs w:val="18"/>
                <w:u w:val="single"/>
              </w:rPr>
              <w:t>(651)249-2230</w:t>
            </w:r>
          </w:p>
          <w:p w:rsidR="006253C8" w:rsidRPr="00785E52" w:rsidRDefault="006253C8" w:rsidP="00785E52">
            <w:pPr>
              <w:widowControl w:val="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6253C8" w:rsidRPr="00785E52" w:rsidRDefault="006253C8" w:rsidP="00785E52">
            <w:pPr>
              <w:pStyle w:val="Dates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93F4F9" w:themeFill="accent3" w:themeFillTint="66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253C8" w:rsidRPr="00785E52" w:rsidRDefault="006253C8" w:rsidP="00785E52">
            <w:pPr>
              <w:pStyle w:val="Dates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>
                  <wp:extent cx="1089660" cy="995045"/>
                  <wp:effectExtent l="19050" t="0" r="0" b="0"/>
                  <wp:docPr id="6" name="Picture 3" descr="C:\Users\Kim\AppData\Local\Microsoft\Windows\Temporary Internet Files\Content.IE5\Z90DOCVS\MCj0412802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im\AppData\Local\Microsoft\Windows\Temporary Internet Files\Content.IE5\Z90DOCVS\MCj0412802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995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1147" w:rsidRPr="00785E52" w:rsidTr="00E71D97">
        <w:trPr>
          <w:cantSplit/>
          <w:trHeight w:hRule="exact" w:val="1584"/>
          <w:jc w:val="center"/>
        </w:trPr>
        <w:tc>
          <w:tcPr>
            <w:tcW w:w="1954" w:type="dxa"/>
            <w:shd w:val="clear" w:color="auto" w:fill="93F4F9" w:themeFill="accent3" w:themeFillTint="66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C1147" w:rsidRPr="00785E52" w:rsidRDefault="00F95621" w:rsidP="00785E52">
            <w:pPr>
              <w:pStyle w:val="Dates"/>
              <w:jc w:val="center"/>
              <w:rPr>
                <w:rFonts w:asciiTheme="minorHAnsi" w:hAnsiTheme="minorHAnsi"/>
              </w:rPr>
            </w:pPr>
            <w:r w:rsidRPr="00785E52">
              <w:rPr>
                <w:rFonts w:asciiTheme="minorHAnsi" w:hAnsiTheme="minorHAnsi"/>
              </w:rPr>
              <w:t>14</w:t>
            </w:r>
            <w:r w:rsidR="00785E52">
              <w:rPr>
                <w:rFonts w:ascii="Times New Roman" w:hAnsi="Times New Roman"/>
                <w:sz w:val="24"/>
                <w:szCs w:val="24"/>
              </w:rPr>
              <w:pict>
                <v:shape id="_x0000_s1028" type="#_x0000_t202" style="position:absolute;left:0;text-align:left;margin-left:306pt;margin-top:445.5pt;width:409.5pt;height:101.25pt;z-index:251662336;mso-wrap-distance-left:2.88pt;mso-wrap-distance-top:2.88pt;mso-wrap-distance-right:2.88pt;mso-wrap-distance-bottom:2.88pt;mso-position-horizontal-relative:text;mso-position-vertical-relative:text" fillcolor="#f6f" strokecolor="red" strokeweight="4.5pt" o:cliptowrap="t">
                  <v:stroke dashstyle="longDash" linestyle="thinThick">
                    <o:left v:ext="view" dashstyle="longDash" color="#06f" weight="4.5pt" linestyle="thinThick" joinstyle="miter"/>
                    <o:top v:ext="view" dashstyle="longDash" color="#06f" weight="4.5pt" linestyle="thinThick" joinstyle="miter"/>
                    <o:right v:ext="view" dashstyle="longDash" color="#06f" weight="4.5pt" linestyle="thinThick" joinstyle="miter"/>
                    <o:bottom v:ext="view" dashstyle="longDash" color="#06f" weight="4.5pt" linestyle="thinThick" joinstyle="miter"/>
                    <o:column v:ext="view" color="black [0]"/>
                  </v:stroke>
                  <v:shadow color="#ccc"/>
                  <v:textbox style="mso-column-margin:5.76pt" inset="2.88pt,2.88pt,2.88pt,2.88pt">
                    <w:txbxContent>
                      <w:p w:rsidR="00785E52" w:rsidRDefault="00785E52" w:rsidP="00785E52">
                        <w:pPr>
                          <w:widowControl w:val="0"/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  <w:u w:val="single"/>
                          </w:rPr>
                          <w:t>CHARACTER PARTY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</w:rPr>
                          <w:t xml:space="preserve">:  Ages 3-7: Fun, dancing, </w:t>
                        </w:r>
                        <w:proofErr w:type="gramStart"/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</w:rPr>
                          <w:t>flannel  games</w:t>
                        </w:r>
                        <w:proofErr w:type="gramEnd"/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</w:rPr>
                          <w:t xml:space="preserve"> &amp; craft.   (Adult stays too!) 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  <w:u w:val="single"/>
                          </w:rPr>
                          <w:t xml:space="preserve">1 Hr </w:t>
                        </w:r>
                      </w:p>
                      <w:p w:rsidR="00785E52" w:rsidRDefault="00785E52" w:rsidP="00785E52">
                        <w:pPr>
                          <w:widowControl w:val="0"/>
                          <w:rPr>
                            <w:rFonts w:ascii="Arial Narrow" w:hAnsi="Arial Narrow"/>
                            <w:i/>
                            <w:iCs/>
                            <w:szCs w:val="18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  <w:u w:val="single"/>
                          </w:rPr>
                          <w:t>DADDY-DAUGHTER DANCE: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</w:rPr>
                          <w:t xml:space="preserve">  Ages 3-8 w/ Adult: CINDERELLA, SNOW WHITE &amp; BELLE WILL BE THERE!  Dancing, Craft &amp; Photo </w:t>
                        </w:r>
                        <w:proofErr w:type="spellStart"/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</w:rPr>
                          <w:t>Opps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</w:rPr>
                          <w:t>—</w:t>
                        </w:r>
                        <w:proofErr w:type="gramStart"/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</w:rPr>
                          <w:t>Each</w:t>
                        </w:r>
                        <w:proofErr w:type="gramEnd"/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</w:rPr>
                          <w:t xml:space="preserve"> child gets glitter baton, beading craft &amp; personalized Princess tote bag to take home! 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  <w:u w:val="single"/>
                          </w:rPr>
                          <w:t>1 ½ Hr</w:t>
                        </w:r>
                      </w:p>
                      <w:p w:rsidR="00785E52" w:rsidRDefault="00785E52" w:rsidP="00785E52">
                        <w:pPr>
                          <w:widowControl w:val="0"/>
                          <w:rPr>
                            <w:rFonts w:ascii="Arial Narrow" w:hAnsi="Arial Narrow"/>
                            <w:i/>
                            <w:iCs/>
                            <w:szCs w:val="18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  <w:u w:val="single"/>
                          </w:rPr>
                          <w:t>IDOL ROCK STAR: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</w:rPr>
                          <w:t xml:space="preserve">  Ages 5-12:  Test your Idol voice in our microphone!  Your Rock Star Make-over includes:  Hair-Up-Do with color &amp; glitter! Fingernail polish, sugar tattoo, beading craft &amp; more!  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  <w:u w:val="single"/>
                          </w:rPr>
                          <w:t>1 ½ Hr</w:t>
                        </w:r>
                      </w:p>
                    </w:txbxContent>
                  </v:textbox>
                </v:shape>
              </w:pict>
            </w:r>
            <w:r w:rsidR="00785E52">
              <w:rPr>
                <w:rFonts w:ascii="Times New Roman" w:hAnsi="Times New Roman"/>
                <w:sz w:val="24"/>
                <w:szCs w:val="24"/>
              </w:rPr>
              <w:pict>
                <v:shape id="_x0000_s1029" type="#_x0000_t202" style="position:absolute;left:0;text-align:left;margin-left:306pt;margin-top:445.5pt;width:409.5pt;height:101.25pt;z-index:251664384;mso-wrap-distance-left:2.88pt;mso-wrap-distance-top:2.88pt;mso-wrap-distance-right:2.88pt;mso-wrap-distance-bottom:2.88pt;mso-position-horizontal-relative:text;mso-position-vertical-relative:text" fillcolor="#f6f" strokecolor="red" strokeweight="4.5pt" o:cliptowrap="t">
                  <v:stroke dashstyle="longDash" linestyle="thinThick">
                    <o:left v:ext="view" dashstyle="longDash" color="#06f" weight="4.5pt" linestyle="thinThick" joinstyle="miter"/>
                    <o:top v:ext="view" dashstyle="longDash" color="#06f" weight="4.5pt" linestyle="thinThick" joinstyle="miter"/>
                    <o:right v:ext="view" dashstyle="longDash" color="#06f" weight="4.5pt" linestyle="thinThick" joinstyle="miter"/>
                    <o:bottom v:ext="view" dashstyle="longDash" color="#06f" weight="4.5pt" linestyle="thinThick" joinstyle="miter"/>
                    <o:column v:ext="view" color="black [0]"/>
                  </v:stroke>
                  <v:shadow color="#ccc"/>
                  <v:textbox style="mso-column-margin:5.76pt" inset="2.88pt,2.88pt,2.88pt,2.88pt">
                    <w:txbxContent>
                      <w:p w:rsidR="00785E52" w:rsidRDefault="00785E52" w:rsidP="00785E52">
                        <w:pPr>
                          <w:widowControl w:val="0"/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  <w:u w:val="single"/>
                          </w:rPr>
                          <w:t>CHARACTER PARTY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</w:rPr>
                          <w:t xml:space="preserve">:  Ages 3-7: Fun, dancing, </w:t>
                        </w:r>
                        <w:proofErr w:type="gramStart"/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</w:rPr>
                          <w:t>flannel  games</w:t>
                        </w:r>
                        <w:proofErr w:type="gramEnd"/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</w:rPr>
                          <w:t xml:space="preserve"> &amp; craft.   (Adult stays too!) 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  <w:u w:val="single"/>
                          </w:rPr>
                          <w:t xml:space="preserve">1 Hr </w:t>
                        </w:r>
                      </w:p>
                      <w:p w:rsidR="00785E52" w:rsidRDefault="00785E52" w:rsidP="00785E52">
                        <w:pPr>
                          <w:widowControl w:val="0"/>
                          <w:rPr>
                            <w:rFonts w:ascii="Arial Narrow" w:hAnsi="Arial Narrow"/>
                            <w:i/>
                            <w:iCs/>
                            <w:szCs w:val="18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  <w:u w:val="single"/>
                          </w:rPr>
                          <w:t>DADDY-DAUGHTER DANCE: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</w:rPr>
                          <w:t xml:space="preserve">  Ages 3-8 w/ Adult: CINDERELLA, SNOW WHITE &amp; BELLE WILL BE THERE!  Dancing, Craft &amp; Photo </w:t>
                        </w:r>
                        <w:proofErr w:type="spellStart"/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</w:rPr>
                          <w:t>Opps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</w:rPr>
                          <w:t>—</w:t>
                        </w:r>
                        <w:proofErr w:type="gramStart"/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</w:rPr>
                          <w:t>Each</w:t>
                        </w:r>
                        <w:proofErr w:type="gramEnd"/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</w:rPr>
                          <w:t xml:space="preserve"> child gets glitter baton, beading craft &amp; personalized Princess tote bag to take home! 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  <w:u w:val="single"/>
                          </w:rPr>
                          <w:t>1 ½ Hr</w:t>
                        </w:r>
                      </w:p>
                      <w:p w:rsidR="00785E52" w:rsidRDefault="00785E52" w:rsidP="00785E52">
                        <w:pPr>
                          <w:widowControl w:val="0"/>
                          <w:rPr>
                            <w:rFonts w:ascii="Arial Narrow" w:hAnsi="Arial Narrow"/>
                            <w:i/>
                            <w:iCs/>
                            <w:szCs w:val="18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  <w:u w:val="single"/>
                          </w:rPr>
                          <w:t>IDOL ROCK STAR: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</w:rPr>
                          <w:t xml:space="preserve">  Ages 5-12:  Test your Idol voice in our microphone!  Your Rock Star Make-over includes:  Hair-Up-Do with color &amp; glitter! Fingernail polish, sugar tattoo, beading craft &amp; more!  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Cs w:val="18"/>
                            <w:u w:val="single"/>
                          </w:rPr>
                          <w:t>1 ½ Hr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955" w:type="dxa"/>
            <w:shd w:val="clear" w:color="auto" w:fill="93F4F9" w:themeFill="accent3" w:themeFillTint="66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C1147" w:rsidRPr="00785E52" w:rsidRDefault="00F95621" w:rsidP="00785E52">
            <w:pPr>
              <w:pStyle w:val="Dates"/>
              <w:jc w:val="center"/>
              <w:rPr>
                <w:rFonts w:asciiTheme="minorHAnsi" w:hAnsiTheme="minorHAnsi"/>
              </w:rPr>
            </w:pPr>
            <w:r w:rsidRPr="00785E52">
              <w:rPr>
                <w:rFonts w:asciiTheme="minorHAnsi" w:hAnsiTheme="minorHAnsi"/>
              </w:rPr>
              <w:t>15</w:t>
            </w:r>
          </w:p>
        </w:tc>
        <w:tc>
          <w:tcPr>
            <w:tcW w:w="1954" w:type="dxa"/>
            <w:shd w:val="clear" w:color="auto" w:fill="93F4F9" w:themeFill="accent3" w:themeFillTint="66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C1147" w:rsidRPr="00785E52" w:rsidRDefault="00785E52" w:rsidP="00785E52">
            <w:pPr>
              <w:pStyle w:val="Dates"/>
              <w:jc w:val="center"/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26" type="#_x0000_t12" alt="" style="position:absolute;left:0;text-align:left;margin-left:52.5pt;margin-top:396pt;width:189pt;height:162pt;z-index:251658240;mso-wrap-distance-left:2.88pt;mso-wrap-distance-top:2.88pt;mso-wrap-distance-right:2.88pt;mso-wrap-distance-bottom:2.88pt;mso-position-horizontal-relative:text;mso-position-vertical-relative:text" fillcolor="yellow" strokecolor="#b13f9a" strokeweight="3pt" insetpen="t" o:cliptowrap="t">
                  <v:stroke dashstyle="1 1"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f4e7ed"/>
                  <v:textbox inset="2.88pt,2.88pt,2.88pt,2.88pt"/>
                </v:shape>
              </w:pict>
            </w:r>
            <w:r>
              <w:rPr>
                <w:rFonts w:ascii="Times New Roman" w:hAnsi="Times New Roman"/>
                <w:sz w:val="24"/>
                <w:szCs w:val="24"/>
              </w:rPr>
              <w:pict>
                <v:shape id="_x0000_s1027" type="#_x0000_t12" alt="" style="position:absolute;left:0;text-align:left;margin-left:52.5pt;margin-top:396pt;width:189pt;height:162pt;z-index:251660288;mso-wrap-distance-left:2.88pt;mso-wrap-distance-top:2.88pt;mso-wrap-distance-right:2.88pt;mso-wrap-distance-bottom:2.88pt;mso-position-horizontal-relative:text;mso-position-vertical-relative:text" fillcolor="yellow" strokecolor="#b13f9a" strokeweight="3pt" insetpen="t" o:cliptowrap="t">
                  <v:stroke dashstyle="1 1"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f4e7ed"/>
                  <v:textbox inset="2.88pt,2.88pt,2.88pt,2.88pt"/>
                </v:shape>
              </w:pict>
            </w:r>
            <w:r w:rsidR="00F95621" w:rsidRPr="00785E52">
              <w:rPr>
                <w:rFonts w:asciiTheme="minorHAnsi" w:hAnsiTheme="minorHAnsi"/>
              </w:rPr>
              <w:t>16</w:t>
            </w:r>
          </w:p>
        </w:tc>
        <w:tc>
          <w:tcPr>
            <w:tcW w:w="1954" w:type="dxa"/>
            <w:shd w:val="clear" w:color="auto" w:fill="93F4F9" w:themeFill="accent3" w:themeFillTint="66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C1147" w:rsidRPr="00785E52" w:rsidRDefault="00F95621" w:rsidP="00785E52">
            <w:pPr>
              <w:pStyle w:val="Dates"/>
              <w:jc w:val="center"/>
              <w:rPr>
                <w:rFonts w:asciiTheme="minorHAnsi" w:hAnsiTheme="minorHAnsi"/>
              </w:rPr>
            </w:pPr>
            <w:r w:rsidRPr="00785E52">
              <w:rPr>
                <w:rFonts w:asciiTheme="minorHAnsi" w:hAnsiTheme="minorHAnsi"/>
              </w:rPr>
              <w:t>17</w:t>
            </w:r>
          </w:p>
        </w:tc>
        <w:tc>
          <w:tcPr>
            <w:tcW w:w="1954" w:type="dxa"/>
            <w:shd w:val="clear" w:color="auto" w:fill="93F4F9" w:themeFill="accent3" w:themeFillTint="66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C1147" w:rsidRPr="00785E52" w:rsidRDefault="00F95621" w:rsidP="00785E52">
            <w:pPr>
              <w:pStyle w:val="Dates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785E52">
              <w:rPr>
                <w:rFonts w:asciiTheme="minorHAnsi" w:hAnsiTheme="minorHAnsi"/>
                <w:b/>
                <w:sz w:val="18"/>
                <w:szCs w:val="18"/>
              </w:rPr>
              <w:t>18</w:t>
            </w:r>
          </w:p>
        </w:tc>
        <w:tc>
          <w:tcPr>
            <w:tcW w:w="1954" w:type="dxa"/>
            <w:shd w:val="clear" w:color="auto" w:fill="FFFF00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F5AC9" w:rsidRPr="00785E52" w:rsidRDefault="00F95621" w:rsidP="00785E52">
            <w:pPr>
              <w:pStyle w:val="msoaccenttext6"/>
              <w:widowControl w:val="0"/>
              <w:jc w:val="center"/>
              <w:rPr>
                <w:rFonts w:asciiTheme="minorHAnsi" w:hAnsiTheme="minorHAnsi"/>
                <w:b/>
                <w:bCs/>
                <w:color w:val="00B050"/>
                <w:sz w:val="18"/>
                <w:szCs w:val="18"/>
                <w:u w:val="single"/>
              </w:rPr>
            </w:pPr>
            <w:r w:rsidRPr="00785E52">
              <w:rPr>
                <w:rFonts w:asciiTheme="minorHAnsi" w:hAnsiTheme="minorHAnsi"/>
                <w:b/>
                <w:sz w:val="18"/>
                <w:szCs w:val="18"/>
              </w:rPr>
              <w:t>19</w:t>
            </w:r>
            <w:r w:rsidR="00AF5AC9" w:rsidRPr="00785E52">
              <w:rPr>
                <w:rFonts w:asciiTheme="minorHAnsi" w:hAnsiTheme="minorHAnsi"/>
                <w:b/>
                <w:sz w:val="18"/>
                <w:szCs w:val="18"/>
              </w:rPr>
              <w:t xml:space="preserve">  </w:t>
            </w:r>
            <w:r w:rsidR="00AF5AC9" w:rsidRPr="00785E52">
              <w:rPr>
                <w:rFonts w:asciiTheme="minorHAnsi" w:hAnsiTheme="minorHAnsi"/>
                <w:b/>
                <w:bCs/>
                <w:color w:val="00B050"/>
                <w:sz w:val="18"/>
                <w:szCs w:val="18"/>
                <w:u w:val="single"/>
              </w:rPr>
              <w:t>IDOL ROCK STAR</w:t>
            </w:r>
          </w:p>
          <w:p w:rsidR="00AF5AC9" w:rsidRPr="00785E52" w:rsidRDefault="00AF5AC9" w:rsidP="00785E52">
            <w:pPr>
              <w:pStyle w:val="Dates"/>
              <w:widowControl w:val="0"/>
              <w:jc w:val="center"/>
              <w:rPr>
                <w:rFonts w:asciiTheme="minorHAnsi" w:hAnsiTheme="minorHAnsi"/>
                <w:b/>
                <w:bCs/>
                <w:color w:val="00B050"/>
                <w:sz w:val="18"/>
                <w:szCs w:val="18"/>
              </w:rPr>
            </w:pPr>
            <w:r w:rsidRPr="00785E52">
              <w:rPr>
                <w:rFonts w:asciiTheme="minorHAnsi" w:hAnsiTheme="minorHAnsi"/>
                <w:b/>
                <w:bCs/>
                <w:color w:val="00B050"/>
                <w:sz w:val="18"/>
                <w:szCs w:val="18"/>
              </w:rPr>
              <w:t xml:space="preserve">1:00 </w:t>
            </w:r>
            <w:proofErr w:type="spellStart"/>
            <w:r w:rsidRPr="00785E52">
              <w:rPr>
                <w:rFonts w:asciiTheme="minorHAnsi" w:hAnsiTheme="minorHAnsi"/>
                <w:b/>
                <w:bCs/>
                <w:color w:val="00B050"/>
                <w:sz w:val="18"/>
                <w:szCs w:val="18"/>
              </w:rPr>
              <w:t>Westonka</w:t>
            </w:r>
            <w:proofErr w:type="spellEnd"/>
          </w:p>
          <w:p w:rsidR="00785E52" w:rsidRPr="00785E52" w:rsidRDefault="00785E52" w:rsidP="00785E52">
            <w:pPr>
              <w:pStyle w:val="msoaccenttext6"/>
              <w:widowControl w:val="0"/>
              <w:jc w:val="center"/>
              <w:rPr>
                <w:rFonts w:asciiTheme="minorHAnsi" w:hAnsiTheme="minorHAnsi"/>
                <w:b/>
                <w:bCs/>
                <w:color w:val="00B050"/>
                <w:sz w:val="18"/>
                <w:szCs w:val="18"/>
              </w:rPr>
            </w:pPr>
            <w:r w:rsidRPr="00785E52">
              <w:rPr>
                <w:rFonts w:asciiTheme="minorHAnsi" w:hAnsiTheme="minorHAnsi"/>
                <w:b/>
                <w:bCs/>
                <w:color w:val="00B050"/>
                <w:sz w:val="18"/>
                <w:szCs w:val="18"/>
                <w:u w:val="single"/>
              </w:rPr>
              <w:t>952-491-8040</w:t>
            </w:r>
          </w:p>
          <w:p w:rsidR="00785E52" w:rsidRPr="00785E52" w:rsidRDefault="00785E52" w:rsidP="00785E52">
            <w:pPr>
              <w:widowControl w:val="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AF5AC9" w:rsidRPr="00785E52" w:rsidRDefault="00AF5AC9" w:rsidP="00785E52">
            <w:pPr>
              <w:widowControl w:val="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CC1147" w:rsidRPr="00785E52" w:rsidRDefault="00CC1147" w:rsidP="00785E52">
            <w:pPr>
              <w:pStyle w:val="Dates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93F4F9" w:themeFill="accent3" w:themeFillTint="66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C1147" w:rsidRPr="00785E52" w:rsidRDefault="00F95621" w:rsidP="00785E52">
            <w:pPr>
              <w:pStyle w:val="Dates"/>
              <w:jc w:val="center"/>
              <w:rPr>
                <w:rFonts w:asciiTheme="minorHAnsi" w:hAnsiTheme="minorHAnsi"/>
              </w:rPr>
            </w:pPr>
            <w:r w:rsidRPr="00785E52">
              <w:rPr>
                <w:rFonts w:asciiTheme="minorHAnsi" w:hAnsiTheme="minorHAnsi"/>
              </w:rPr>
              <w:t>20</w:t>
            </w:r>
            <w:r w:rsidR="00656B56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36576" distB="36576" distL="36576" distR="36576" simplePos="0" relativeHeight="251677696" behindDoc="0" locked="0" layoutInCell="1" allowOverlap="1">
                  <wp:simplePos x="0" y="0"/>
                  <wp:positionH relativeFrom="column">
                    <wp:posOffset>1171575</wp:posOffset>
                  </wp:positionH>
                  <wp:positionV relativeFrom="paragraph">
                    <wp:posOffset>3857625</wp:posOffset>
                  </wp:positionV>
                  <wp:extent cx="1257300" cy="1257300"/>
                  <wp:effectExtent l="0" t="0" r="0" b="0"/>
                  <wp:wrapNone/>
                  <wp:docPr id="14" name="Picture 14" descr="MCj0440388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MCj0440388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="00656B56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36576" distB="36576" distL="36576" distR="36576" simplePos="0" relativeHeight="251675648" behindDoc="0" locked="0" layoutInCell="1" allowOverlap="1">
                  <wp:simplePos x="0" y="0"/>
                  <wp:positionH relativeFrom="column">
                    <wp:posOffset>1171575</wp:posOffset>
                  </wp:positionH>
                  <wp:positionV relativeFrom="paragraph">
                    <wp:posOffset>3857625</wp:posOffset>
                  </wp:positionV>
                  <wp:extent cx="1257300" cy="1257300"/>
                  <wp:effectExtent l="0" t="0" r="0" b="0"/>
                  <wp:wrapNone/>
                  <wp:docPr id="13" name="Picture 13" descr="MCj0440388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Cj0440388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C1147" w:rsidRPr="00785E52" w:rsidTr="00E71D97">
        <w:trPr>
          <w:cantSplit/>
          <w:trHeight w:hRule="exact" w:val="1584"/>
          <w:jc w:val="center"/>
        </w:trPr>
        <w:tc>
          <w:tcPr>
            <w:tcW w:w="1954" w:type="dxa"/>
            <w:shd w:val="clear" w:color="auto" w:fill="93F4F9" w:themeFill="accent3" w:themeFillTint="66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C1147" w:rsidRPr="00785E52" w:rsidRDefault="00F95621" w:rsidP="00785E52">
            <w:pPr>
              <w:pStyle w:val="Dates"/>
              <w:jc w:val="center"/>
              <w:rPr>
                <w:rFonts w:asciiTheme="minorHAnsi" w:hAnsiTheme="minorHAnsi"/>
              </w:rPr>
            </w:pPr>
            <w:r w:rsidRPr="00785E52">
              <w:rPr>
                <w:rFonts w:asciiTheme="minorHAnsi" w:hAnsiTheme="minorHAnsi"/>
              </w:rPr>
              <w:t>21</w:t>
            </w:r>
          </w:p>
        </w:tc>
        <w:tc>
          <w:tcPr>
            <w:tcW w:w="1955" w:type="dxa"/>
            <w:shd w:val="clear" w:color="auto" w:fill="93F4F9" w:themeFill="accent3" w:themeFillTint="66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C1147" w:rsidRPr="00785E52" w:rsidRDefault="00F95621" w:rsidP="00785E52">
            <w:pPr>
              <w:pStyle w:val="Dates"/>
              <w:jc w:val="center"/>
              <w:rPr>
                <w:rFonts w:asciiTheme="minorHAnsi" w:hAnsiTheme="minorHAnsi"/>
              </w:rPr>
            </w:pPr>
            <w:r w:rsidRPr="00785E52">
              <w:rPr>
                <w:rFonts w:asciiTheme="minorHAnsi" w:hAnsiTheme="minorHAnsi"/>
              </w:rPr>
              <w:t>22</w:t>
            </w:r>
          </w:p>
        </w:tc>
        <w:tc>
          <w:tcPr>
            <w:tcW w:w="1954" w:type="dxa"/>
            <w:shd w:val="clear" w:color="auto" w:fill="93F4F9" w:themeFill="accent3" w:themeFillTint="66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C1147" w:rsidRPr="00785E52" w:rsidRDefault="00F95621" w:rsidP="00785E52">
            <w:pPr>
              <w:pStyle w:val="Dates"/>
              <w:jc w:val="center"/>
              <w:rPr>
                <w:rFonts w:asciiTheme="minorHAnsi" w:hAnsiTheme="minorHAnsi"/>
              </w:rPr>
            </w:pPr>
            <w:r w:rsidRPr="00785E52">
              <w:rPr>
                <w:rFonts w:asciiTheme="minorHAnsi" w:hAnsiTheme="minorHAnsi"/>
              </w:rPr>
              <w:t>23</w:t>
            </w:r>
          </w:p>
        </w:tc>
        <w:tc>
          <w:tcPr>
            <w:tcW w:w="1954" w:type="dxa"/>
            <w:shd w:val="clear" w:color="auto" w:fill="93F4F9" w:themeFill="accent3" w:themeFillTint="66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C1147" w:rsidRPr="00785E52" w:rsidRDefault="006253C8" w:rsidP="00785E52">
            <w:pPr>
              <w:pStyle w:val="Dates"/>
              <w:jc w:val="center"/>
              <w:rPr>
                <w:rFonts w:asciiTheme="minorHAnsi" w:hAnsiTheme="minorHAnsi"/>
              </w:rPr>
            </w:pPr>
            <w:r>
              <w:rPr>
                <w:rFonts w:ascii="Arial" w:hAnsi="Arial"/>
                <w:noProof/>
                <w:color w:val="0033CC"/>
              </w:rPr>
              <w:drawing>
                <wp:inline distT="0" distB="0" distL="0" distR="0">
                  <wp:extent cx="812165" cy="812165"/>
                  <wp:effectExtent l="19050" t="0" r="6985" b="0"/>
                  <wp:docPr id="9" name="Picture 5" descr="http://ts1.mm.bing.net/images/thumbnail.aspx?q=1598103158840&amp;id=74fa06473c80344e4459ca830e0f07f5&amp;tmaxh=85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s1.mm.bing.net/images/thumbnail.aspx?q=1598103158840&amp;id=74fa06473c80344e4459ca830e0f07f5&amp;tmaxh=85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4" w:type="dxa"/>
            <w:shd w:val="clear" w:color="auto" w:fill="FFFF00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F5AC9" w:rsidRPr="00785E52" w:rsidRDefault="00AF5AC9" w:rsidP="00785E52">
            <w:pPr>
              <w:pStyle w:val="msoaccenttext6"/>
              <w:widowControl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785E52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FANCY</w:t>
            </w:r>
          </w:p>
          <w:p w:rsidR="00AF5AC9" w:rsidRPr="00785E52" w:rsidRDefault="00AF5AC9" w:rsidP="00785E52">
            <w:pPr>
              <w:pStyle w:val="msoaccenttext6"/>
              <w:widowControl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785E52"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  <w:t>NANCY</w:t>
            </w:r>
          </w:p>
          <w:p w:rsidR="00AF5AC9" w:rsidRPr="00785E52" w:rsidRDefault="00AF5AC9" w:rsidP="00785E52">
            <w:pPr>
              <w:pStyle w:val="Dates"/>
              <w:widowControl w:val="0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85E52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10:30</w:t>
            </w:r>
            <w:r w:rsidRPr="00656B56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shd w:val="clear" w:color="auto" w:fill="FFFF00"/>
              </w:rPr>
              <w:t xml:space="preserve"> </w:t>
            </w:r>
            <w:r w:rsidRPr="00785E52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Chanhassen</w:t>
            </w:r>
          </w:p>
          <w:p w:rsidR="00AF5AC9" w:rsidRPr="00785E52" w:rsidRDefault="00785E52" w:rsidP="00785E52">
            <w:pPr>
              <w:widowControl w:val="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  <w:u w:val="single"/>
              </w:rPr>
            </w:pPr>
            <w:r w:rsidRPr="00785E52">
              <w:rPr>
                <w:rFonts w:asciiTheme="minorHAnsi" w:hAnsiTheme="minorHAnsi" w:cs="Arial"/>
                <w:b/>
                <w:sz w:val="18"/>
                <w:szCs w:val="18"/>
                <w:u w:val="single"/>
              </w:rPr>
              <w:t>952-227-1122</w:t>
            </w:r>
          </w:p>
          <w:p w:rsidR="00CC1147" w:rsidRPr="00785E52" w:rsidRDefault="00CC1147" w:rsidP="00785E52">
            <w:pPr>
              <w:pStyle w:val="Dates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954" w:type="dxa"/>
            <w:shd w:val="clear" w:color="auto" w:fill="FFFF00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F5AC9" w:rsidRPr="00785E52" w:rsidRDefault="00AF5AC9" w:rsidP="00785E52">
            <w:pPr>
              <w:pStyle w:val="msoaccenttext6"/>
              <w:widowControl w:val="0"/>
              <w:jc w:val="center"/>
              <w:rPr>
                <w:rFonts w:asciiTheme="minorHAnsi" w:hAnsiTheme="minorHAnsi"/>
                <w:b/>
                <w:bCs/>
                <w:color w:val="0000FF"/>
                <w:sz w:val="18"/>
                <w:szCs w:val="18"/>
              </w:rPr>
            </w:pPr>
            <w:r w:rsidRPr="00785E52">
              <w:rPr>
                <w:rFonts w:asciiTheme="minorHAnsi" w:hAnsiTheme="minorHAnsi"/>
                <w:b/>
                <w:bCs/>
                <w:color w:val="0000FF"/>
                <w:sz w:val="18"/>
                <w:szCs w:val="18"/>
                <w:u w:val="single"/>
              </w:rPr>
              <w:t>DADDY-DAUGHTER DANCE</w:t>
            </w:r>
          </w:p>
          <w:p w:rsidR="00AF5AC9" w:rsidRPr="00785E52" w:rsidRDefault="00AF5AC9" w:rsidP="00785E52">
            <w:pPr>
              <w:pStyle w:val="msoaccenttext6"/>
              <w:widowControl w:val="0"/>
              <w:jc w:val="center"/>
              <w:rPr>
                <w:rFonts w:asciiTheme="minorHAnsi" w:hAnsiTheme="minorHAnsi"/>
                <w:b/>
                <w:bCs/>
                <w:color w:val="0000FF"/>
                <w:sz w:val="18"/>
                <w:szCs w:val="18"/>
              </w:rPr>
            </w:pPr>
            <w:r w:rsidRPr="00785E52">
              <w:rPr>
                <w:rFonts w:asciiTheme="minorHAnsi" w:hAnsiTheme="minorHAnsi"/>
                <w:b/>
                <w:bCs/>
                <w:color w:val="0000FF"/>
                <w:sz w:val="18"/>
                <w:szCs w:val="18"/>
              </w:rPr>
              <w:t xml:space="preserve">6:00 </w:t>
            </w:r>
            <w:proofErr w:type="spellStart"/>
            <w:r w:rsidRPr="00785E52">
              <w:rPr>
                <w:rFonts w:asciiTheme="minorHAnsi" w:hAnsiTheme="minorHAnsi"/>
                <w:b/>
                <w:bCs/>
                <w:color w:val="0000FF"/>
                <w:sz w:val="18"/>
                <w:szCs w:val="18"/>
              </w:rPr>
              <w:t>Champlin</w:t>
            </w:r>
            <w:proofErr w:type="spellEnd"/>
          </w:p>
          <w:p w:rsidR="00785E52" w:rsidRPr="00785E52" w:rsidRDefault="00785E52" w:rsidP="00785E52">
            <w:pPr>
              <w:pStyle w:val="Dates"/>
              <w:widowControl w:val="0"/>
              <w:jc w:val="center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  <w:r w:rsidRPr="00785E52"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  <w:u w:val="single"/>
              </w:rPr>
              <w:t>763-421-2820</w:t>
            </w:r>
          </w:p>
          <w:p w:rsidR="00785E52" w:rsidRPr="00785E52" w:rsidRDefault="00785E52" w:rsidP="00785E52">
            <w:pPr>
              <w:widowControl w:val="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AF5AC9" w:rsidRPr="00785E52" w:rsidRDefault="00AF5AC9" w:rsidP="00785E52">
            <w:pPr>
              <w:widowControl w:val="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CC1147" w:rsidRPr="00785E52" w:rsidRDefault="00CC1147" w:rsidP="00785E52">
            <w:pPr>
              <w:pStyle w:val="Dates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93F4F9" w:themeFill="accent3" w:themeFillTint="66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C1147" w:rsidRPr="00785E52" w:rsidRDefault="00F95621" w:rsidP="00785E52">
            <w:pPr>
              <w:pStyle w:val="Dates"/>
              <w:jc w:val="center"/>
              <w:rPr>
                <w:rFonts w:asciiTheme="minorHAnsi" w:hAnsiTheme="minorHAnsi"/>
              </w:rPr>
            </w:pPr>
            <w:r w:rsidRPr="00785E52">
              <w:rPr>
                <w:rFonts w:asciiTheme="minorHAnsi" w:hAnsiTheme="minorHAnsi"/>
              </w:rPr>
              <w:t>27</w:t>
            </w:r>
          </w:p>
        </w:tc>
      </w:tr>
      <w:tr w:rsidR="008F07E0" w:rsidRPr="00785E52" w:rsidTr="00E71D97">
        <w:trPr>
          <w:cantSplit/>
          <w:trHeight w:hRule="exact" w:val="1584"/>
          <w:jc w:val="center"/>
        </w:trPr>
        <w:tc>
          <w:tcPr>
            <w:tcW w:w="1954" w:type="dxa"/>
            <w:shd w:val="clear" w:color="auto" w:fill="93F4F9" w:themeFill="accent3" w:themeFillTint="66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Pr="00785E52" w:rsidRDefault="00F95621" w:rsidP="00785E52">
            <w:pPr>
              <w:pStyle w:val="Dates"/>
              <w:jc w:val="center"/>
              <w:rPr>
                <w:rFonts w:asciiTheme="minorHAnsi" w:hAnsiTheme="minorHAnsi"/>
              </w:rPr>
            </w:pPr>
            <w:r w:rsidRPr="00785E52">
              <w:rPr>
                <w:rFonts w:asciiTheme="minorHAnsi" w:hAnsiTheme="minorHAnsi"/>
              </w:rPr>
              <w:t>28</w:t>
            </w:r>
          </w:p>
        </w:tc>
        <w:tc>
          <w:tcPr>
            <w:tcW w:w="1955" w:type="dxa"/>
            <w:shd w:val="clear" w:color="auto" w:fill="93F4F9" w:themeFill="accent3" w:themeFillTint="66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Pr="00785E52" w:rsidRDefault="00F95621" w:rsidP="00785E52">
            <w:pPr>
              <w:pStyle w:val="Dates"/>
              <w:jc w:val="center"/>
              <w:rPr>
                <w:rFonts w:asciiTheme="minorHAnsi" w:hAnsiTheme="minorHAnsi"/>
              </w:rPr>
            </w:pPr>
            <w:r w:rsidRPr="00785E52">
              <w:rPr>
                <w:rFonts w:asciiTheme="minorHAnsi" w:hAnsiTheme="minorHAnsi"/>
              </w:rPr>
              <w:t>29</w:t>
            </w:r>
          </w:p>
        </w:tc>
        <w:tc>
          <w:tcPr>
            <w:tcW w:w="1954" w:type="dxa"/>
            <w:shd w:val="clear" w:color="auto" w:fill="93F4F9" w:themeFill="accent3" w:themeFillTint="66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Pr="00785E52" w:rsidRDefault="00F95621" w:rsidP="00785E52">
            <w:pPr>
              <w:pStyle w:val="Dates"/>
              <w:jc w:val="center"/>
              <w:rPr>
                <w:rFonts w:asciiTheme="minorHAnsi" w:hAnsiTheme="minorHAnsi"/>
              </w:rPr>
            </w:pPr>
            <w:r w:rsidRPr="00785E52">
              <w:rPr>
                <w:rFonts w:asciiTheme="minorHAnsi" w:hAnsiTheme="minorHAnsi"/>
              </w:rPr>
              <w:t>30</w:t>
            </w:r>
          </w:p>
        </w:tc>
        <w:tc>
          <w:tcPr>
            <w:tcW w:w="1954" w:type="dxa"/>
            <w:shd w:val="clear" w:color="auto" w:fill="93F4F9" w:themeFill="accent3" w:themeFillTint="66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Pr="00785E52" w:rsidRDefault="00F95621" w:rsidP="00785E52">
            <w:pPr>
              <w:pStyle w:val="Dates"/>
              <w:jc w:val="center"/>
              <w:rPr>
                <w:rFonts w:asciiTheme="minorHAnsi" w:hAnsiTheme="minorHAnsi"/>
              </w:rPr>
            </w:pPr>
            <w:r w:rsidRPr="00785E52">
              <w:rPr>
                <w:rFonts w:asciiTheme="minorHAnsi" w:hAnsiTheme="minorHAnsi"/>
              </w:rPr>
              <w:t>31</w:t>
            </w:r>
          </w:p>
        </w:tc>
        <w:tc>
          <w:tcPr>
            <w:tcW w:w="1954" w:type="dxa"/>
            <w:shd w:val="clear" w:color="auto" w:fill="93F4F9" w:themeFill="accent3" w:themeFillTint="66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Pr="00785E52" w:rsidRDefault="008F07E0" w:rsidP="00785E52">
            <w:pPr>
              <w:pStyle w:val="Dates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4" w:type="dxa"/>
            <w:shd w:val="clear" w:color="auto" w:fill="93F4F9" w:themeFill="accent3" w:themeFillTint="66"/>
          </w:tcPr>
          <w:p w:rsidR="008F07E0" w:rsidRPr="00785E52" w:rsidRDefault="008F07E0" w:rsidP="00785E52">
            <w:pPr>
              <w:pStyle w:val="Dates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55" w:type="dxa"/>
            <w:shd w:val="clear" w:color="auto" w:fill="93F4F9" w:themeFill="accent3" w:themeFillTint="66"/>
          </w:tcPr>
          <w:p w:rsidR="008F07E0" w:rsidRPr="00785E52" w:rsidRDefault="008F07E0" w:rsidP="00785E52">
            <w:pPr>
              <w:pStyle w:val="Dates"/>
              <w:jc w:val="center"/>
              <w:rPr>
                <w:rFonts w:asciiTheme="minorHAnsi" w:hAnsiTheme="minorHAnsi"/>
              </w:rPr>
            </w:pPr>
          </w:p>
        </w:tc>
      </w:tr>
    </w:tbl>
    <w:p w:rsidR="00E03A50" w:rsidRPr="00785E52" w:rsidRDefault="00E03A50" w:rsidP="00785E52">
      <w:pPr>
        <w:jc w:val="center"/>
        <w:rPr>
          <w:rFonts w:asciiTheme="minorHAnsi" w:hAnsiTheme="minorHAnsi"/>
          <w:bCs/>
        </w:rPr>
      </w:pPr>
    </w:p>
    <w:sectPr w:rsidR="00E03A50" w:rsidRPr="00785E52" w:rsidSect="006F0755">
      <w:pgSz w:w="15840" w:h="12240" w:orient="landscape" w:code="1"/>
      <w:pgMar w:top="1080" w:right="1080" w:bottom="734" w:left="1080" w:header="720" w:footer="720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 BLANC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stylePaneFormatFilter w:val="3001"/>
  <w:defaultTabStop w:val="720"/>
  <w:noPunctuationKerning/>
  <w:characterSpacingControl w:val="doNotCompress"/>
  <w:compat/>
  <w:rsids>
    <w:rsidRoot w:val="00485CEB"/>
    <w:rsid w:val="000105CB"/>
    <w:rsid w:val="000540C2"/>
    <w:rsid w:val="000B2594"/>
    <w:rsid w:val="000F41C9"/>
    <w:rsid w:val="00110DFC"/>
    <w:rsid w:val="001219F8"/>
    <w:rsid w:val="00127A7E"/>
    <w:rsid w:val="001411B8"/>
    <w:rsid w:val="00151E0B"/>
    <w:rsid w:val="00174473"/>
    <w:rsid w:val="001A23B9"/>
    <w:rsid w:val="001E499C"/>
    <w:rsid w:val="001F0ABC"/>
    <w:rsid w:val="002438DF"/>
    <w:rsid w:val="0024645D"/>
    <w:rsid w:val="00264730"/>
    <w:rsid w:val="00267C4C"/>
    <w:rsid w:val="00271B35"/>
    <w:rsid w:val="00283730"/>
    <w:rsid w:val="0028699A"/>
    <w:rsid w:val="002B79A4"/>
    <w:rsid w:val="00305C15"/>
    <w:rsid w:val="003221DC"/>
    <w:rsid w:val="00335204"/>
    <w:rsid w:val="0034783A"/>
    <w:rsid w:val="00375C59"/>
    <w:rsid w:val="00391582"/>
    <w:rsid w:val="003B6538"/>
    <w:rsid w:val="003C38AC"/>
    <w:rsid w:val="003F7F4B"/>
    <w:rsid w:val="00417712"/>
    <w:rsid w:val="00434F56"/>
    <w:rsid w:val="0047586B"/>
    <w:rsid w:val="00485CEB"/>
    <w:rsid w:val="004951BE"/>
    <w:rsid w:val="004D0530"/>
    <w:rsid w:val="004F3D60"/>
    <w:rsid w:val="00530612"/>
    <w:rsid w:val="00545B07"/>
    <w:rsid w:val="005B06E1"/>
    <w:rsid w:val="005C3241"/>
    <w:rsid w:val="005C4458"/>
    <w:rsid w:val="005D282F"/>
    <w:rsid w:val="005D3D2F"/>
    <w:rsid w:val="005E1018"/>
    <w:rsid w:val="005F64BC"/>
    <w:rsid w:val="006235CE"/>
    <w:rsid w:val="006253C8"/>
    <w:rsid w:val="00656B56"/>
    <w:rsid w:val="00662C2C"/>
    <w:rsid w:val="00665B68"/>
    <w:rsid w:val="00687D5F"/>
    <w:rsid w:val="006A0062"/>
    <w:rsid w:val="006E013D"/>
    <w:rsid w:val="006E7C12"/>
    <w:rsid w:val="006F0755"/>
    <w:rsid w:val="0070034E"/>
    <w:rsid w:val="00706624"/>
    <w:rsid w:val="00713E6F"/>
    <w:rsid w:val="0072635A"/>
    <w:rsid w:val="00745963"/>
    <w:rsid w:val="00745FA0"/>
    <w:rsid w:val="0075427B"/>
    <w:rsid w:val="0076688B"/>
    <w:rsid w:val="00777BE1"/>
    <w:rsid w:val="00781434"/>
    <w:rsid w:val="00781FFB"/>
    <w:rsid w:val="00785890"/>
    <w:rsid w:val="00785E52"/>
    <w:rsid w:val="007975C4"/>
    <w:rsid w:val="007A5849"/>
    <w:rsid w:val="007E1BB6"/>
    <w:rsid w:val="007E759C"/>
    <w:rsid w:val="007E7D16"/>
    <w:rsid w:val="007F0503"/>
    <w:rsid w:val="007F75FF"/>
    <w:rsid w:val="008035FB"/>
    <w:rsid w:val="00807A11"/>
    <w:rsid w:val="008223C9"/>
    <w:rsid w:val="00823014"/>
    <w:rsid w:val="00843B36"/>
    <w:rsid w:val="00860B24"/>
    <w:rsid w:val="00883937"/>
    <w:rsid w:val="008A26C6"/>
    <w:rsid w:val="008B3493"/>
    <w:rsid w:val="008E17EE"/>
    <w:rsid w:val="008F07E0"/>
    <w:rsid w:val="0090542A"/>
    <w:rsid w:val="00940D43"/>
    <w:rsid w:val="00951ED3"/>
    <w:rsid w:val="00975B98"/>
    <w:rsid w:val="0099443E"/>
    <w:rsid w:val="00997953"/>
    <w:rsid w:val="009F0AA0"/>
    <w:rsid w:val="00A250E2"/>
    <w:rsid w:val="00A315BE"/>
    <w:rsid w:val="00A356D3"/>
    <w:rsid w:val="00A64DCE"/>
    <w:rsid w:val="00A81AC5"/>
    <w:rsid w:val="00A95B76"/>
    <w:rsid w:val="00AC5E88"/>
    <w:rsid w:val="00AD1D9A"/>
    <w:rsid w:val="00AE75DA"/>
    <w:rsid w:val="00AF5AC9"/>
    <w:rsid w:val="00B05F5A"/>
    <w:rsid w:val="00B11B45"/>
    <w:rsid w:val="00B30A6D"/>
    <w:rsid w:val="00B35068"/>
    <w:rsid w:val="00B543F2"/>
    <w:rsid w:val="00B61AF5"/>
    <w:rsid w:val="00B6434F"/>
    <w:rsid w:val="00B64EC4"/>
    <w:rsid w:val="00B71E98"/>
    <w:rsid w:val="00BB3F53"/>
    <w:rsid w:val="00BB4E54"/>
    <w:rsid w:val="00BB5998"/>
    <w:rsid w:val="00BF247B"/>
    <w:rsid w:val="00C00FDA"/>
    <w:rsid w:val="00C0521C"/>
    <w:rsid w:val="00C14AB4"/>
    <w:rsid w:val="00C37ABA"/>
    <w:rsid w:val="00C4216B"/>
    <w:rsid w:val="00C43AC3"/>
    <w:rsid w:val="00C8675E"/>
    <w:rsid w:val="00CB7A50"/>
    <w:rsid w:val="00CC1147"/>
    <w:rsid w:val="00CD639B"/>
    <w:rsid w:val="00CD7617"/>
    <w:rsid w:val="00CF629B"/>
    <w:rsid w:val="00D03423"/>
    <w:rsid w:val="00D1570B"/>
    <w:rsid w:val="00D57674"/>
    <w:rsid w:val="00D9744F"/>
    <w:rsid w:val="00DD5ADD"/>
    <w:rsid w:val="00E03A50"/>
    <w:rsid w:val="00E35B6F"/>
    <w:rsid w:val="00E43BC8"/>
    <w:rsid w:val="00E47AB4"/>
    <w:rsid w:val="00E71D97"/>
    <w:rsid w:val="00E72292"/>
    <w:rsid w:val="00E73029"/>
    <w:rsid w:val="00E81B2E"/>
    <w:rsid w:val="00E97D2F"/>
    <w:rsid w:val="00EC2F29"/>
    <w:rsid w:val="00ED29B6"/>
    <w:rsid w:val="00EF1203"/>
    <w:rsid w:val="00EF6EE3"/>
    <w:rsid w:val="00F00436"/>
    <w:rsid w:val="00F24D83"/>
    <w:rsid w:val="00F65E65"/>
    <w:rsid w:val="00F82808"/>
    <w:rsid w:val="00F93DCB"/>
    <w:rsid w:val="00F95621"/>
    <w:rsid w:val="00FC6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none [130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6538"/>
    <w:rPr>
      <w:rFonts w:ascii="Perpetua" w:hAnsi="Perpetu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B6538"/>
    <w:pPr>
      <w:keepNext/>
      <w:spacing w:before="240" w:after="60"/>
      <w:outlineLvl w:val="0"/>
    </w:pPr>
    <w:rPr>
      <w:rFonts w:ascii="Franklin Gothic Book" w:hAnsi="Franklin Gothic Book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F07E0"/>
    <w:rPr>
      <w:rFonts w:ascii="Tahoma" w:hAnsi="Tahoma" w:cs="Tahoma"/>
      <w:sz w:val="16"/>
      <w:szCs w:val="16"/>
    </w:rPr>
  </w:style>
  <w:style w:type="paragraph" w:customStyle="1" w:styleId="MonthNames">
    <w:name w:val="Month Names"/>
    <w:basedOn w:val="Normal"/>
    <w:rsid w:val="003B6538"/>
    <w:pPr>
      <w:jc w:val="center"/>
    </w:pPr>
    <w:rPr>
      <w:rFonts w:ascii="Franklin Gothic Book" w:hAnsi="Franklin Gothic Book"/>
      <w:bCs/>
      <w:sz w:val="48"/>
      <w:szCs w:val="20"/>
    </w:rPr>
  </w:style>
  <w:style w:type="paragraph" w:customStyle="1" w:styleId="Dates">
    <w:name w:val="Dates"/>
    <w:basedOn w:val="Normal"/>
    <w:rsid w:val="003B6538"/>
    <w:rPr>
      <w:rFonts w:cs="Arial"/>
      <w:sz w:val="20"/>
      <w:szCs w:val="20"/>
    </w:rPr>
  </w:style>
  <w:style w:type="paragraph" w:customStyle="1" w:styleId="Weekdays">
    <w:name w:val="Weekdays"/>
    <w:basedOn w:val="Normal"/>
    <w:rsid w:val="003B6538"/>
    <w:pPr>
      <w:jc w:val="center"/>
    </w:pPr>
    <w:rPr>
      <w:rFonts w:ascii="Franklin Gothic Book" w:hAnsi="Franklin Gothic Book"/>
      <w:b/>
      <w:spacing w:val="1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B6538"/>
    <w:rPr>
      <w:rFonts w:ascii="Franklin Gothic Book" w:eastAsia="Times New Roman" w:hAnsi="Franklin Gothic Book" w:cs="Times New Roman"/>
      <w:b/>
      <w:bCs/>
      <w:kern w:val="32"/>
      <w:sz w:val="32"/>
      <w:szCs w:val="32"/>
    </w:rPr>
  </w:style>
  <w:style w:type="paragraph" w:customStyle="1" w:styleId="msoorganizationname2">
    <w:name w:val="msoorganizationname2"/>
    <w:rsid w:val="006F0755"/>
    <w:rPr>
      <w:rFonts w:ascii="Georgia" w:hAnsi="Georgia"/>
      <w:b/>
      <w:bCs/>
      <w:color w:val="000000"/>
      <w:kern w:val="28"/>
      <w:sz w:val="37"/>
      <w:szCs w:val="24"/>
    </w:rPr>
  </w:style>
  <w:style w:type="paragraph" w:customStyle="1" w:styleId="msoaccenttext6">
    <w:name w:val="msoaccenttext6"/>
    <w:rsid w:val="00AF5AC9"/>
    <w:rPr>
      <w:rFonts w:ascii="Georgia" w:hAnsi="Georgia"/>
      <w:color w:val="000000"/>
      <w:kern w:val="28"/>
      <w:sz w:val="3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www.bing.com/images/search?q=fancy+nancy&amp;FORM=IGRE2#focal=498c104905f5d609ca68067bf76bbe1a&amp;furl=http%3a%2f%2fwww.harpercollinschildrens.com%2fharperchildrensImages%2fPrintable%2ffancy_ecard_promo.jp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\ONCE%20UPON%20A%20STAR\Web%20Calendars\2010\2010%20calendar.dot" TargetMode="External"/></Relationships>
</file>

<file path=word/theme/theme1.xml><?xml version="1.0" encoding="utf-8"?>
<a:theme xmlns:a="http://schemas.openxmlformats.org/drawingml/2006/main" name="Office Theme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F76EF-D292-4991-AD16-0A3990775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2010 calendar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2</cp:revision>
  <cp:lastPrinted>2004-06-11T04:44:00Z</cp:lastPrinted>
  <dcterms:created xsi:type="dcterms:W3CDTF">2010-01-23T14:31:00Z</dcterms:created>
  <dcterms:modified xsi:type="dcterms:W3CDTF">2010-01-23T14:31:00Z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TC103619861033</vt:lpwstr>
  </property>
</Properties>
</file>