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99FF"/>
  <w:body>
    <w:p w:rsidR="00E03A50" w:rsidRDefault="00B400FA">
      <w:pPr>
        <w:rPr>
          <w:bCs/>
        </w:rPr>
      </w:pPr>
      <w:r>
        <w:rPr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8pt;margin-top:71pt;width:409.5pt;height:129.25pt;z-index:251658240;mso-wrap-distance-left:2.88pt;mso-wrap-distance-top:2.88pt;mso-wrap-distance-right:2.88pt;mso-wrap-distance-bottom:2.88pt" fillcolor="#f6f" strokecolor="red" strokeweight="4.5pt" o:cliptowrap="t">
            <v:stroke dashstyle="longDash" linestyle="thinThick">
              <o:left v:ext="view" dashstyle="longDash" color="#06f" weight="4.5pt" linestyle="thinThick" joinstyle="miter"/>
              <o:top v:ext="view" dashstyle="longDash" color="#06f" weight="4.5pt" linestyle="thinThick" joinstyle="miter"/>
              <o:right v:ext="view" dashstyle="longDash" color="#06f" weight="4.5pt" linestyle="thinThick" joinstyle="miter"/>
              <o:bottom v:ext="view" dashstyle="longDash" color="#06f" weight="4.5pt" linestyle="thinThick" joinstyle="miter"/>
              <o:column v:ext="view" color="black [0]"/>
            </v:stroke>
            <v:shadow color="#ccc"/>
            <v:textbox style="mso-next-textbox:#_x0000_s1027;mso-column-margin:5.76pt" inset="2.88pt,2.88pt,2.88pt,2.88pt">
              <w:txbxContent>
                <w:p w:rsidR="00403826" w:rsidRPr="004E4E7B" w:rsidRDefault="00403826" w:rsidP="00403826">
                  <w:pPr>
                    <w:widowControl w:val="0"/>
                    <w:shd w:val="clear" w:color="auto" w:fill="FFFF00"/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CHARACTER PARTY</w:t>
                  </w:r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:  Ages 3-7: Fun, dancing, </w:t>
                  </w:r>
                  <w:proofErr w:type="gramStart"/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>flannel  games</w:t>
                  </w:r>
                  <w:proofErr w:type="gramEnd"/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&amp; craft.   (Adult stays too!) </w:t>
                  </w:r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1 Hr </w:t>
                  </w:r>
                </w:p>
                <w:p w:rsidR="00403826" w:rsidRPr="004E4E7B" w:rsidRDefault="00403826" w:rsidP="00403826">
                  <w:pPr>
                    <w:widowControl w:val="0"/>
                    <w:shd w:val="clear" w:color="auto" w:fill="FFFF00"/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403826" w:rsidRDefault="00403826" w:rsidP="00403826">
                  <w:pPr>
                    <w:widowControl w:val="0"/>
                    <w:shd w:val="clear" w:color="auto" w:fill="FFFF00"/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DADDY-DAUGHTER DANCE:</w:t>
                  </w:r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Ages 3-8 w/ Adult: CINDERELLA, ARIEL &amp; JASMINE WILL BE THERE!  Dancing, Craft &amp; Photo </w:t>
                  </w:r>
                  <w:proofErr w:type="spellStart"/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>Opps</w:t>
                  </w:r>
                  <w:proofErr w:type="spellEnd"/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>—</w:t>
                  </w:r>
                  <w:proofErr w:type="gramStart"/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>Each</w:t>
                  </w:r>
                  <w:proofErr w:type="gramEnd"/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child gets wand, beading craft &amp; personalized Princess tote bag to take home! </w:t>
                  </w:r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1 ½ Hr</w:t>
                  </w:r>
                </w:p>
                <w:p w:rsidR="00403826" w:rsidRDefault="00403826" w:rsidP="00403826">
                  <w:pPr>
                    <w:widowControl w:val="0"/>
                    <w:shd w:val="clear" w:color="auto" w:fill="FFFF00"/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</w:p>
                <w:p w:rsidR="00403826" w:rsidRDefault="00403826" w:rsidP="00403826">
                  <w:pPr>
                    <w:widowControl w:val="0"/>
                    <w:shd w:val="clear" w:color="auto" w:fill="FFFF00"/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GRANDMA &amp;</w:t>
                  </w:r>
                  <w:proofErr w:type="gramEnd"/>
                  <w:r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ME “BEST FRIENDS” DAY</w:t>
                  </w:r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:</w:t>
                  </w:r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Ages 3-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>10</w:t>
                  </w:r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w/ Adult: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Wear your favorite hats!  We’ll bead ‘best friend’ necklaces, play BINGO, dance &amp; polish matching fingernails! </w:t>
                  </w:r>
                  <w:r w:rsidRPr="004E4E7B"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You’ll even get your photo taken with G-ma for next-day </w:t>
                  </w:r>
                  <w:proofErr w:type="spellStart"/>
                  <w:r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>Shutterfly</w:t>
                  </w:r>
                  <w:proofErr w:type="spellEnd"/>
                  <w:r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access! 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75 min.</w:t>
                  </w:r>
                </w:p>
                <w:p w:rsidR="00403826" w:rsidRPr="004E4E7B" w:rsidRDefault="00403826" w:rsidP="00403826">
                  <w:pPr>
                    <w:widowControl w:val="0"/>
                    <w:shd w:val="clear" w:color="auto" w:fill="FFFF00"/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</w:p>
              </w:txbxContent>
            </v:textbox>
          </v:shape>
        </w:pict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5D282F" w:rsidRPr="00CD7617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tcMar>
              <w:bottom w:w="86" w:type="dxa"/>
            </w:tcMar>
            <w:vAlign w:val="bottom"/>
          </w:tcPr>
          <w:p w:rsidR="007B6FA2" w:rsidRPr="003F7DFB" w:rsidRDefault="00997953" w:rsidP="007B6FA2">
            <w:pPr>
              <w:pStyle w:val="msoorganizationname2"/>
              <w:widowControl w:val="0"/>
              <w:jc w:val="center"/>
              <w:rPr>
                <w:rFonts w:ascii="Brush Script MT" w:hAnsi="Brush Script MT"/>
                <w:sz w:val="36"/>
                <w:szCs w:val="36"/>
              </w:rPr>
            </w:pPr>
            <w:r>
              <w:rPr>
                <w:bCs w:val="0"/>
              </w:rPr>
              <w:br w:type="page"/>
            </w:r>
            <w:r w:rsidR="007E1BB6" w:rsidRPr="00CD7617">
              <w:t xml:space="preserve">November </w:t>
            </w:r>
            <w:r w:rsidR="00F95621" w:rsidRPr="00CD7617">
              <w:t>2010</w:t>
            </w:r>
            <w:r w:rsidR="007B6FA2">
              <w:t xml:space="preserve"> </w:t>
            </w:r>
            <w:r w:rsidR="007B6FA2" w:rsidRPr="000678A0">
              <w:rPr>
                <w:rFonts w:ascii="Brush Script MT" w:hAnsi="Brush Script MT"/>
                <w:color w:val="FF0000"/>
                <w:sz w:val="40"/>
                <w:szCs w:val="40"/>
              </w:rPr>
              <w:t>Once Upon A Star - We Bring The Party To You!</w:t>
            </w:r>
          </w:p>
          <w:p w:rsidR="005D282F" w:rsidRPr="00CD7617" w:rsidRDefault="005D282F" w:rsidP="00997953">
            <w:pPr>
              <w:pStyle w:val="MonthNames"/>
            </w:pPr>
          </w:p>
        </w:tc>
      </w:tr>
      <w:tr w:rsidR="00E73029" w:rsidRPr="00CD7617" w:rsidTr="00997953">
        <w:trPr>
          <w:cantSplit/>
          <w:trHeight w:hRule="exact" w:val="259"/>
          <w:jc w:val="center"/>
        </w:trPr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CD7617" w:rsidRDefault="00CF629B" w:rsidP="00997953">
            <w:pPr>
              <w:pStyle w:val="Weekdays"/>
            </w:pPr>
            <w:r w:rsidRPr="00CD7617">
              <w:t xml:space="preserve">Sunday </w:t>
            </w:r>
          </w:p>
        </w:tc>
        <w:tc>
          <w:tcPr>
            <w:tcW w:w="1955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CD7617" w:rsidRDefault="00CF629B" w:rsidP="00997953">
            <w:pPr>
              <w:pStyle w:val="Weekdays"/>
            </w:pPr>
            <w:r w:rsidRPr="00CD7617">
              <w:t>Monday</w:t>
            </w:r>
          </w:p>
        </w:tc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CD7617" w:rsidRDefault="00CF629B" w:rsidP="00997953">
            <w:pPr>
              <w:pStyle w:val="Weekdays"/>
            </w:pPr>
            <w:r w:rsidRPr="00CD7617">
              <w:t>Tuesday</w:t>
            </w:r>
          </w:p>
        </w:tc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CD7617" w:rsidRDefault="00CF629B" w:rsidP="00997953">
            <w:pPr>
              <w:pStyle w:val="Weekdays"/>
            </w:pPr>
            <w:r w:rsidRPr="00CD7617">
              <w:t>Wednesday</w:t>
            </w:r>
          </w:p>
        </w:tc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CD7617" w:rsidRDefault="00CF629B" w:rsidP="00997953">
            <w:pPr>
              <w:pStyle w:val="Weekdays"/>
            </w:pPr>
            <w:r w:rsidRPr="00CD7617">
              <w:t>Thursday</w:t>
            </w:r>
          </w:p>
        </w:tc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CD7617" w:rsidRDefault="00CF629B" w:rsidP="00997953">
            <w:pPr>
              <w:pStyle w:val="Weekdays"/>
            </w:pPr>
            <w:r w:rsidRPr="00CD7617">
              <w:t>Friday</w:t>
            </w:r>
          </w:p>
        </w:tc>
        <w:tc>
          <w:tcPr>
            <w:tcW w:w="1955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CD7617" w:rsidRDefault="00CF629B" w:rsidP="00997953">
            <w:pPr>
              <w:pStyle w:val="Weekdays"/>
            </w:pPr>
            <w:r w:rsidRPr="00CD7617">
              <w:t>Saturday</w:t>
            </w:r>
          </w:p>
        </w:tc>
      </w:tr>
      <w:tr w:rsidR="008F07E0" w:rsidRPr="00CD7617" w:rsidTr="00500DC9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</w:tcPr>
          <w:p w:rsidR="008F07E0" w:rsidRPr="00CD7617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CD7617" w:rsidRDefault="00F95621" w:rsidP="00997953">
            <w:pPr>
              <w:pStyle w:val="Dates"/>
            </w:pPr>
            <w:r w:rsidRPr="00CD7617"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CD7617" w:rsidRDefault="00F95621" w:rsidP="00997953">
            <w:pPr>
              <w:pStyle w:val="Dates"/>
            </w:pPr>
            <w:r w:rsidRPr="00CD7617">
              <w:t>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CD7617" w:rsidRDefault="00F95621" w:rsidP="00997953">
            <w:pPr>
              <w:pStyle w:val="Dates"/>
            </w:pPr>
            <w:r w:rsidRPr="00CD7617"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CD7617" w:rsidRDefault="00F95621" w:rsidP="004061A9">
            <w:pPr>
              <w:pStyle w:val="Dates"/>
              <w:jc w:val="right"/>
            </w:pPr>
            <w:r w:rsidRPr="00CD7617">
              <w:t>4</w:t>
            </w:r>
            <w:r w:rsidR="004061A9" w:rsidRPr="00BE2382">
              <w:rPr>
                <w:noProof/>
              </w:rPr>
              <w:drawing>
                <wp:inline distT="0" distB="0" distL="0" distR="0">
                  <wp:extent cx="819250" cy="540478"/>
                  <wp:effectExtent l="19050" t="0" r="0" b="0"/>
                  <wp:docPr id="4" name="Picture 4" descr="C:\Users\Kim\AppData\Local\Microsoft\Windows\Temporary Internet Files\Content.IE5\W1LRAR88\MCSO01344_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im\AppData\Local\Microsoft\Windows\Temporary Internet Files\Content.IE5\W1LRAR88\MCSO01344_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250" cy="540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44E45" w:rsidRPr="004E4E7B" w:rsidRDefault="00F95621" w:rsidP="00C44E45">
            <w:pPr>
              <w:pStyle w:val="Dates"/>
              <w:rPr>
                <w:b/>
                <w:u w:val="single"/>
              </w:rPr>
            </w:pPr>
            <w:r w:rsidRPr="00CD7617">
              <w:t>5</w:t>
            </w:r>
            <w:r w:rsidR="00C44E45" w:rsidRPr="004E4E7B">
              <w:rPr>
                <w:b/>
                <w:u w:val="single"/>
              </w:rPr>
              <w:t xml:space="preserve"> SLEEPING </w:t>
            </w:r>
            <w:r w:rsidR="00C44E45">
              <w:rPr>
                <w:b/>
                <w:u w:val="single"/>
              </w:rPr>
              <w:t>BTY</w:t>
            </w:r>
          </w:p>
          <w:p w:rsidR="00C44E45" w:rsidRPr="004E4E7B" w:rsidRDefault="00C44E45" w:rsidP="00C44E45">
            <w:pPr>
              <w:pStyle w:val="Dates"/>
              <w:rPr>
                <w:b/>
              </w:rPr>
            </w:pPr>
            <w:r w:rsidRPr="004E4E7B">
              <w:rPr>
                <w:b/>
              </w:rPr>
              <w:t xml:space="preserve">10:30 – </w:t>
            </w:r>
            <w:r>
              <w:rPr>
                <w:b/>
              </w:rPr>
              <w:t>Chanhassen</w:t>
            </w:r>
          </w:p>
          <w:p w:rsidR="00C44E45" w:rsidRPr="004E4E7B" w:rsidRDefault="00C44E45" w:rsidP="00C44E45">
            <w:pPr>
              <w:pStyle w:val="Dates"/>
              <w:rPr>
                <w:b/>
              </w:rPr>
            </w:pPr>
            <w:r w:rsidRPr="004E4E7B">
              <w:rPr>
                <w:b/>
              </w:rPr>
              <w:t xml:space="preserve">1:00 – </w:t>
            </w:r>
            <w:r>
              <w:rPr>
                <w:b/>
              </w:rPr>
              <w:t>Chaska</w:t>
            </w:r>
          </w:p>
          <w:p w:rsidR="00C44E45" w:rsidRPr="0073163D" w:rsidRDefault="00C44E45" w:rsidP="00C44E45">
            <w:pPr>
              <w:pStyle w:val="Dates"/>
              <w:rPr>
                <w:b/>
                <w:bCs/>
                <w:color w:val="0000FF"/>
                <w:sz w:val="18"/>
                <w:szCs w:val="18"/>
              </w:rPr>
            </w:pPr>
            <w:r w:rsidRPr="0073163D">
              <w:rPr>
                <w:b/>
                <w:bCs/>
                <w:color w:val="0000FF"/>
                <w:sz w:val="18"/>
                <w:szCs w:val="18"/>
                <w:u w:val="single"/>
              </w:rPr>
              <w:t>DADDY-DAUGHTER DANCE</w:t>
            </w:r>
            <w:r>
              <w:rPr>
                <w:b/>
                <w:bCs/>
                <w:color w:val="0000FF"/>
                <w:sz w:val="18"/>
                <w:szCs w:val="18"/>
                <w:u w:val="single"/>
              </w:rPr>
              <w:t xml:space="preserve">  </w:t>
            </w:r>
            <w:r w:rsidRPr="0073163D">
              <w:rPr>
                <w:b/>
                <w:bCs/>
                <w:color w:val="0000FF"/>
                <w:sz w:val="18"/>
                <w:szCs w:val="18"/>
              </w:rPr>
              <w:t xml:space="preserve">6:15 </w:t>
            </w:r>
            <w:r>
              <w:rPr>
                <w:b/>
                <w:bCs/>
                <w:color w:val="0000FF"/>
                <w:sz w:val="18"/>
                <w:szCs w:val="18"/>
              </w:rPr>
              <w:t>Crystal/Golden Valley</w:t>
            </w:r>
          </w:p>
          <w:p w:rsidR="007B6FA2" w:rsidRPr="00CD7617" w:rsidRDefault="007B6FA2" w:rsidP="007B6FA2">
            <w:pPr>
              <w:pStyle w:val="Dates"/>
            </w:pP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F95621" w:rsidP="00997953">
            <w:pPr>
              <w:pStyle w:val="Dates"/>
            </w:pPr>
            <w:r w:rsidRPr="00CD7617">
              <w:t>6</w:t>
            </w:r>
          </w:p>
          <w:p w:rsidR="00403826" w:rsidRPr="000678A0" w:rsidRDefault="00403826" w:rsidP="00403826">
            <w:pPr>
              <w:pStyle w:val="Dates"/>
              <w:rPr>
                <w:rFonts w:ascii="Georgia" w:hAnsi="Georgia"/>
                <w:b/>
                <w:sz w:val="18"/>
                <w:szCs w:val="18"/>
                <w:u w:val="single"/>
              </w:rPr>
            </w:pPr>
            <w:r w:rsidRPr="000678A0">
              <w:rPr>
                <w:rFonts w:ascii="Georgia" w:hAnsi="Georgia"/>
                <w:b/>
                <w:sz w:val="18"/>
                <w:szCs w:val="18"/>
                <w:u w:val="single"/>
              </w:rPr>
              <w:t>GRANDMA &amp; ME</w:t>
            </w:r>
          </w:p>
          <w:p w:rsidR="00403826" w:rsidRPr="000678A0" w:rsidRDefault="00403826" w:rsidP="00403826">
            <w:pPr>
              <w:pStyle w:val="Dates"/>
              <w:rPr>
                <w:rFonts w:ascii="Georgia" w:hAnsi="Georgia"/>
                <w:b/>
                <w:sz w:val="18"/>
                <w:szCs w:val="18"/>
                <w:u w:val="single"/>
              </w:rPr>
            </w:pPr>
            <w:r w:rsidRPr="000678A0">
              <w:rPr>
                <w:rFonts w:ascii="Georgia" w:hAnsi="Georgia"/>
                <w:b/>
                <w:sz w:val="18"/>
                <w:szCs w:val="18"/>
                <w:u w:val="single"/>
              </w:rPr>
              <w:t>BEST FRIEND FUN!</w:t>
            </w:r>
          </w:p>
          <w:p w:rsidR="00403826" w:rsidRPr="000678A0" w:rsidRDefault="00403826" w:rsidP="00403826">
            <w:pPr>
              <w:pStyle w:val="Dates"/>
              <w:rPr>
                <w:rFonts w:ascii="Georgia" w:hAnsi="Georgia"/>
                <w:b/>
                <w:sz w:val="18"/>
                <w:szCs w:val="18"/>
              </w:rPr>
            </w:pPr>
            <w:r w:rsidRPr="000678A0">
              <w:rPr>
                <w:rFonts w:ascii="Georgia" w:hAnsi="Georgia"/>
                <w:b/>
                <w:sz w:val="18"/>
                <w:szCs w:val="18"/>
              </w:rPr>
              <w:t>10:00 –Woodbury</w:t>
            </w:r>
          </w:p>
          <w:p w:rsidR="00403826" w:rsidRPr="000678A0" w:rsidRDefault="00403826" w:rsidP="00403826">
            <w:pPr>
              <w:pStyle w:val="Dates"/>
              <w:rPr>
                <w:rFonts w:ascii="Georgia" w:hAnsi="Georgia"/>
                <w:b/>
                <w:sz w:val="18"/>
                <w:szCs w:val="18"/>
              </w:rPr>
            </w:pPr>
            <w:r w:rsidRPr="000678A0">
              <w:rPr>
                <w:rFonts w:ascii="Georgia" w:hAnsi="Georgia"/>
                <w:b/>
                <w:sz w:val="18"/>
                <w:szCs w:val="18"/>
              </w:rPr>
              <w:t>12:30 –Oakdale</w:t>
            </w:r>
          </w:p>
          <w:p w:rsidR="00403826" w:rsidRPr="00CD7617" w:rsidRDefault="00403826" w:rsidP="00997953">
            <w:pPr>
              <w:pStyle w:val="Dates"/>
            </w:pPr>
          </w:p>
        </w:tc>
      </w:tr>
      <w:tr w:rsidR="00E73029" w:rsidRPr="00CD7617" w:rsidTr="00500DC9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997953">
            <w:pPr>
              <w:pStyle w:val="Dates"/>
            </w:pPr>
            <w:r w:rsidRPr="00CD7617">
              <w:t>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997953">
            <w:pPr>
              <w:pStyle w:val="Dates"/>
            </w:pPr>
            <w:r w:rsidRPr="00CD7617"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997953">
            <w:pPr>
              <w:pStyle w:val="Dates"/>
            </w:pPr>
            <w:r w:rsidRPr="00CD7617">
              <w:t>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997953">
            <w:pPr>
              <w:pStyle w:val="Dates"/>
            </w:pPr>
            <w:r w:rsidRPr="00CD7617"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997953">
            <w:pPr>
              <w:pStyle w:val="Dates"/>
            </w:pPr>
            <w:r w:rsidRPr="00CD7617">
              <w:t>11</w:t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0678A0" w:rsidRDefault="00F95621" w:rsidP="00997953">
            <w:pPr>
              <w:pStyle w:val="Dates"/>
              <w:rPr>
                <w:rFonts w:ascii="Georgia" w:hAnsi="Georgia"/>
                <w:sz w:val="18"/>
                <w:szCs w:val="18"/>
              </w:rPr>
            </w:pPr>
            <w:r w:rsidRPr="000678A0">
              <w:rPr>
                <w:rFonts w:ascii="Georgia" w:hAnsi="Georgia"/>
                <w:sz w:val="18"/>
                <w:szCs w:val="18"/>
              </w:rPr>
              <w:t>12</w:t>
            </w:r>
          </w:p>
          <w:p w:rsidR="00403826" w:rsidRPr="000678A0" w:rsidRDefault="00403826" w:rsidP="005F33AB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  <w:u w:val="single"/>
              </w:rPr>
            </w:pPr>
            <w:r w:rsidRPr="000678A0">
              <w:rPr>
                <w:rFonts w:ascii="Georgia" w:hAnsi="Georgia"/>
                <w:b/>
                <w:sz w:val="18"/>
                <w:szCs w:val="18"/>
                <w:u w:val="single"/>
              </w:rPr>
              <w:t>SLEEPING BEAUTY</w:t>
            </w:r>
          </w:p>
          <w:p w:rsidR="00403826" w:rsidRPr="000678A0" w:rsidRDefault="00403826" w:rsidP="005F33AB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0678A0">
              <w:rPr>
                <w:rFonts w:ascii="Georgia" w:hAnsi="Georgia"/>
                <w:b/>
                <w:sz w:val="18"/>
                <w:szCs w:val="18"/>
              </w:rPr>
              <w:t>10:30 –</w:t>
            </w:r>
            <w:r w:rsidR="000678A0" w:rsidRPr="000678A0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="000F03BE">
              <w:rPr>
                <w:rFonts w:ascii="Georgia" w:hAnsi="Georgia"/>
                <w:b/>
                <w:sz w:val="18"/>
                <w:szCs w:val="18"/>
              </w:rPr>
              <w:t>Shakopee</w:t>
            </w:r>
          </w:p>
          <w:p w:rsidR="00403826" w:rsidRDefault="00403826" w:rsidP="005F33AB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0678A0">
              <w:rPr>
                <w:rFonts w:ascii="Georgia" w:hAnsi="Georgia"/>
                <w:b/>
                <w:sz w:val="18"/>
                <w:szCs w:val="18"/>
              </w:rPr>
              <w:t>1:00 – Crystal</w:t>
            </w:r>
          </w:p>
          <w:p w:rsidR="00403826" w:rsidRPr="000678A0" w:rsidRDefault="00403826" w:rsidP="005F33AB">
            <w:pPr>
              <w:pStyle w:val="Dates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0678A0" w:rsidRDefault="00F95621" w:rsidP="00997953">
            <w:pPr>
              <w:pStyle w:val="Dates"/>
              <w:rPr>
                <w:rFonts w:ascii="Georgia" w:hAnsi="Georgia"/>
                <w:sz w:val="18"/>
                <w:szCs w:val="18"/>
              </w:rPr>
            </w:pPr>
            <w:r w:rsidRPr="000678A0">
              <w:rPr>
                <w:rFonts w:ascii="Georgia" w:hAnsi="Georgia"/>
                <w:sz w:val="18"/>
                <w:szCs w:val="18"/>
              </w:rPr>
              <w:t>13</w:t>
            </w:r>
          </w:p>
          <w:p w:rsidR="00403826" w:rsidRPr="000678A0" w:rsidRDefault="00403826" w:rsidP="00403826">
            <w:pPr>
              <w:pStyle w:val="Dates"/>
              <w:rPr>
                <w:rFonts w:ascii="Georgia" w:hAnsi="Georgia"/>
                <w:b/>
                <w:sz w:val="18"/>
                <w:szCs w:val="18"/>
                <w:u w:val="single"/>
              </w:rPr>
            </w:pPr>
            <w:r w:rsidRPr="000678A0">
              <w:rPr>
                <w:rFonts w:ascii="Georgia" w:hAnsi="Georgia"/>
                <w:b/>
                <w:sz w:val="18"/>
                <w:szCs w:val="18"/>
                <w:u w:val="single"/>
              </w:rPr>
              <w:t>GRANDMA &amp; ME</w:t>
            </w:r>
          </w:p>
          <w:p w:rsidR="00403826" w:rsidRPr="000678A0" w:rsidRDefault="00403826" w:rsidP="00403826">
            <w:pPr>
              <w:pStyle w:val="Dates"/>
              <w:rPr>
                <w:rFonts w:ascii="Georgia" w:hAnsi="Georgia"/>
                <w:b/>
                <w:sz w:val="18"/>
                <w:szCs w:val="18"/>
                <w:u w:val="single"/>
              </w:rPr>
            </w:pPr>
            <w:r w:rsidRPr="000678A0">
              <w:rPr>
                <w:rFonts w:ascii="Georgia" w:hAnsi="Georgia"/>
                <w:b/>
                <w:sz w:val="18"/>
                <w:szCs w:val="18"/>
                <w:u w:val="single"/>
              </w:rPr>
              <w:t>BEST FRIEND</w:t>
            </w:r>
            <w:r w:rsidR="000678A0">
              <w:rPr>
                <w:rFonts w:ascii="Georgia" w:hAnsi="Georgia"/>
                <w:b/>
                <w:sz w:val="18"/>
                <w:szCs w:val="18"/>
                <w:u w:val="single"/>
              </w:rPr>
              <w:t>S</w:t>
            </w:r>
          </w:p>
          <w:p w:rsidR="00403826" w:rsidRPr="000678A0" w:rsidRDefault="00403826" w:rsidP="00403826">
            <w:pPr>
              <w:pStyle w:val="Dates"/>
              <w:rPr>
                <w:rFonts w:ascii="Georgia" w:hAnsi="Georgia"/>
                <w:b/>
                <w:sz w:val="18"/>
                <w:szCs w:val="18"/>
              </w:rPr>
            </w:pPr>
            <w:r w:rsidRPr="000678A0">
              <w:rPr>
                <w:rFonts w:ascii="Georgia" w:hAnsi="Georgia"/>
                <w:b/>
                <w:sz w:val="18"/>
                <w:szCs w:val="18"/>
              </w:rPr>
              <w:t>10:00 – Apple Valley</w:t>
            </w:r>
          </w:p>
          <w:p w:rsidR="00403826" w:rsidRPr="000678A0" w:rsidRDefault="00403826" w:rsidP="00997953">
            <w:pPr>
              <w:pStyle w:val="Dates"/>
              <w:rPr>
                <w:rFonts w:ascii="Georgia" w:hAnsi="Georgia"/>
                <w:sz w:val="18"/>
                <w:szCs w:val="18"/>
              </w:rPr>
            </w:pPr>
          </w:p>
        </w:tc>
      </w:tr>
      <w:tr w:rsidR="00E73029" w:rsidRPr="00CD7617" w:rsidTr="00500DC9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B400FA" w:rsidP="00997953">
            <w:pPr>
              <w:pStyle w:val="Dates"/>
            </w:pPr>
            <w:r>
              <w:rPr>
                <w:noProof/>
              </w:rPr>
              <w:pict>
                <v:shape id="_x0000_s1028" type="#_x0000_t202" style="position:absolute;margin-left:2.65pt;margin-top:4.2pt;width:162.6pt;height:232.5pt;z-index:251659264;mso-wrap-distance-left:2.88pt;mso-wrap-distance-top:2.88pt;mso-wrap-distance-right:2.88pt;mso-wrap-distance-bottom:2.88pt;mso-position-horizontal-relative:text;mso-position-vertical-relative:text" fillcolor="#f6f" strokecolor="red" strokeweight="4.5pt" o:cliptowrap="t">
                  <v:stroke dashstyle="longDash" linestyle="thinThick">
                    <o:left v:ext="view" dashstyle="longDash" color="#06f" weight="4.5pt" linestyle="thinThick" joinstyle="miter"/>
                    <o:top v:ext="view" dashstyle="longDash" color="#06f" weight="4.5pt" linestyle="thinThick" joinstyle="miter"/>
                    <o:right v:ext="view" dashstyle="longDash" color="#06f" weight="4.5pt" linestyle="thinThick" joinstyle="miter"/>
                    <o:bottom v:ext="view" dashstyle="longDash" color="#06f" weight="4.5pt" linestyle="thinThick" joinstyle="miter"/>
                    <o:column v:ext="view" color="black [0]"/>
                  </v:stroke>
                  <v:shadow color="#ccc"/>
                  <v:textbox style="mso-next-textbox:#_x0000_s1028;mso-column-margin:5.76pt" inset="2.88pt,2.88pt,2.88pt,2.88pt">
                    <w:txbxContent>
                      <w:p w:rsidR="00403826" w:rsidRDefault="00403826" w:rsidP="00403826">
                        <w:pPr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>REGISTRATION PHONE NUMBERS:</w:t>
                        </w:r>
                      </w:p>
                      <w:p w:rsidR="00403826" w:rsidRPr="00E5271E" w:rsidRDefault="00403826" w:rsidP="00403826">
                        <w:pPr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403826" w:rsidRPr="00E5271E" w:rsidRDefault="00403826" w:rsidP="00403826">
                        <w:pPr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sz w:val="20"/>
                            <w:szCs w:val="20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Apple Valley: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952-953-2312</w:t>
                        </w:r>
                      </w:p>
                      <w:p w:rsidR="00403826" w:rsidRPr="00E5271E" w:rsidRDefault="00403826" w:rsidP="00403826">
                        <w:pPr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Burnsville: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952-707-4150</w:t>
                        </w:r>
                      </w:p>
                      <w:p w:rsidR="00403826" w:rsidRPr="00E5271E" w:rsidRDefault="00403826" w:rsidP="00403826">
                        <w:pPr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proofErr w:type="spellStart"/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>Champlin</w:t>
                        </w:r>
                        <w:proofErr w:type="spellEnd"/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sz w:val="20"/>
                            <w:szCs w:val="20"/>
                            <w:u w:val="single"/>
                          </w:rPr>
                          <w:t>763-421-2820</w:t>
                        </w:r>
                      </w:p>
                      <w:p w:rsidR="00403826" w:rsidRPr="00E5271E" w:rsidRDefault="00403826" w:rsidP="00403826">
                        <w:pPr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sz w:val="20"/>
                            <w:szCs w:val="20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Chaska: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952-448-5633</w:t>
                        </w:r>
                      </w:p>
                      <w:p w:rsidR="00403826" w:rsidRPr="00E5271E" w:rsidRDefault="00403826" w:rsidP="00403826">
                        <w:pPr>
                          <w:pStyle w:val="Dates"/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u w:val="single"/>
                          </w:rPr>
                          <w:t xml:space="preserve">Crystal: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  <w:t>763-531-0052</w:t>
                        </w:r>
                      </w:p>
                      <w:p w:rsidR="00403826" w:rsidRPr="00E5271E" w:rsidRDefault="00403826" w:rsidP="00403826">
                        <w:pPr>
                          <w:pStyle w:val="Dates"/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u w:val="single"/>
                          </w:rPr>
                          <w:t xml:space="preserve">Eden Prairie: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u w:val="single"/>
                          </w:rPr>
                          <w:t>952-949-8442</w:t>
                        </w:r>
                      </w:p>
                      <w:p w:rsidR="00403826" w:rsidRDefault="00403826" w:rsidP="00403826">
                        <w:pPr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Edina: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952-826-0367</w:t>
                        </w:r>
                      </w:p>
                      <w:p w:rsidR="00403826" w:rsidRPr="00E5271E" w:rsidRDefault="00403826" w:rsidP="00403826">
                        <w:pPr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Golden Valley:  763-512-2345</w:t>
                        </w:r>
                      </w:p>
                      <w:p w:rsidR="00403826" w:rsidRPr="00E5271E" w:rsidRDefault="00403826" w:rsidP="00403826">
                        <w:pPr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>Inver Grove: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  </w:t>
                        </w:r>
                      </w:p>
                      <w:p w:rsidR="00403826" w:rsidRPr="00E5271E" w:rsidRDefault="00403826" w:rsidP="00403826">
                        <w:pPr>
                          <w:pStyle w:val="Dates"/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u w:val="single"/>
                          </w:rPr>
                          <w:t xml:space="preserve">Maple Grove: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  <w:t>763-494-6500</w:t>
                        </w:r>
                      </w:p>
                      <w:p w:rsidR="00403826" w:rsidRPr="00E5271E" w:rsidRDefault="00403826" w:rsidP="00403826">
                        <w:pPr>
                          <w:pStyle w:val="Dates"/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u w:val="single"/>
                          </w:rPr>
                          <w:t xml:space="preserve">Oakdale: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u w:val="single"/>
                          </w:rPr>
                          <w:t>651-747-3860</w:t>
                        </w:r>
                      </w:p>
                      <w:p w:rsidR="00403826" w:rsidRPr="00E5271E" w:rsidRDefault="00403826" w:rsidP="00403826">
                        <w:pPr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sz w:val="20"/>
                            <w:szCs w:val="20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Plymouth: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763-509-5200</w:t>
                        </w:r>
                      </w:p>
                      <w:p w:rsidR="00403826" w:rsidRPr="00E5271E" w:rsidRDefault="00403826" w:rsidP="00403826">
                        <w:pPr>
                          <w:pStyle w:val="msoaccenttext6"/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color w:val="auto"/>
                            <w:sz w:val="20"/>
                          </w:rPr>
                        </w:pPr>
                        <w:proofErr w:type="spellStart"/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color w:val="auto"/>
                            <w:sz w:val="20"/>
                            <w:u w:val="single"/>
                          </w:rPr>
                          <w:t>Westonka</w:t>
                        </w:r>
                        <w:proofErr w:type="spellEnd"/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color w:val="auto"/>
                            <w:sz w:val="20"/>
                            <w:u w:val="single"/>
                          </w:rPr>
                          <w:t xml:space="preserve">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color w:val="auto"/>
                            <w:sz w:val="20"/>
                            <w:u w:val="single"/>
                          </w:rPr>
                          <w:t>952-491-8040</w:t>
                        </w:r>
                      </w:p>
                      <w:p w:rsidR="00403826" w:rsidRPr="00E5271E" w:rsidRDefault="00403826" w:rsidP="00403826">
                        <w:pPr>
                          <w:widowControl w:val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>Woodbury:  651-714-3799</w:t>
                        </w:r>
                      </w:p>
                      <w:p w:rsidR="00403826" w:rsidRPr="00920E9F" w:rsidRDefault="00403826" w:rsidP="00403826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</w:p>
                    </w:txbxContent>
                  </v:textbox>
                </v:shape>
              </w:pict>
            </w:r>
            <w:r w:rsidR="00F95621" w:rsidRPr="00CD7617">
              <w:t>14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997953">
            <w:pPr>
              <w:pStyle w:val="Dates"/>
            </w:pPr>
            <w:r w:rsidRPr="00CD7617">
              <w:t>15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BE2382" w:rsidP="00BE2382">
            <w:pPr>
              <w:pStyle w:val="Dates"/>
            </w:pPr>
            <w:r w:rsidRPr="00BE2382">
              <w:rPr>
                <w:noProof/>
              </w:rPr>
              <w:drawing>
                <wp:inline distT="0" distB="0" distL="0" distR="0">
                  <wp:extent cx="1022208" cy="933450"/>
                  <wp:effectExtent l="19050" t="0" r="6492" b="0"/>
                  <wp:docPr id="2" name="Picture 3" descr="C:\Users\Kim\AppData\Local\Microsoft\Windows\Temporary Internet Files\Content.IE5\Z90DOCVS\MCj0412802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im\AppData\Local\Microsoft\Windows\Temporary Internet Files\Content.IE5\Z90DOCVS\MCj0412802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937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997953">
            <w:pPr>
              <w:pStyle w:val="Dates"/>
            </w:pPr>
            <w:r w:rsidRPr="00CD7617"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4061A9" w:rsidP="00997953">
            <w:pPr>
              <w:pStyle w:val="Dates"/>
            </w:pPr>
            <w:r>
              <w:rPr>
                <w:noProof/>
              </w:rPr>
              <w:drawing>
                <wp:inline distT="0" distB="0" distL="0" distR="0">
                  <wp:extent cx="933450" cy="945266"/>
                  <wp:effectExtent l="19050" t="0" r="0" b="0"/>
                  <wp:docPr id="3" name="Picture 2" descr="Sl Bty Clo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 Bty Close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4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F03BE" w:rsidRPr="000678A0" w:rsidRDefault="00F95621" w:rsidP="005F33AB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  <w:u w:val="single"/>
              </w:rPr>
            </w:pPr>
            <w:r w:rsidRPr="00CD7617">
              <w:t>19</w:t>
            </w:r>
            <w:r w:rsidR="005F33AB">
              <w:t xml:space="preserve">   </w:t>
            </w:r>
            <w:r w:rsidR="000F03BE">
              <w:t xml:space="preserve">  </w:t>
            </w:r>
            <w:r w:rsidR="000F03BE" w:rsidRPr="000678A0">
              <w:rPr>
                <w:rFonts w:ascii="Georgia" w:hAnsi="Georgia"/>
                <w:b/>
                <w:sz w:val="18"/>
                <w:szCs w:val="18"/>
                <w:u w:val="single"/>
              </w:rPr>
              <w:t xml:space="preserve">SLEEPING </w:t>
            </w:r>
            <w:r w:rsidR="005F33AB">
              <w:rPr>
                <w:rFonts w:ascii="Georgia" w:hAnsi="Georgia"/>
                <w:b/>
                <w:sz w:val="18"/>
                <w:szCs w:val="18"/>
                <w:u w:val="single"/>
              </w:rPr>
              <w:t xml:space="preserve">  </w:t>
            </w:r>
            <w:r w:rsidR="000F03BE" w:rsidRPr="000678A0">
              <w:rPr>
                <w:rFonts w:ascii="Georgia" w:hAnsi="Georgia"/>
                <w:b/>
                <w:sz w:val="18"/>
                <w:szCs w:val="18"/>
                <w:u w:val="single"/>
              </w:rPr>
              <w:t>BEAUTY</w:t>
            </w:r>
          </w:p>
          <w:p w:rsidR="000F03BE" w:rsidRDefault="000F03BE" w:rsidP="000F03BE">
            <w:pPr>
              <w:pStyle w:val="Dates"/>
              <w:rPr>
                <w:rFonts w:ascii="Georgia" w:hAnsi="Georgia"/>
                <w:b/>
                <w:sz w:val="16"/>
                <w:szCs w:val="16"/>
              </w:rPr>
            </w:pPr>
            <w:r w:rsidRPr="005F33AB">
              <w:rPr>
                <w:rFonts w:ascii="Georgia" w:hAnsi="Georgia"/>
                <w:b/>
                <w:sz w:val="16"/>
                <w:szCs w:val="16"/>
              </w:rPr>
              <w:t xml:space="preserve">10:30 – </w:t>
            </w:r>
            <w:proofErr w:type="spellStart"/>
            <w:r w:rsidRPr="005F33AB">
              <w:rPr>
                <w:rFonts w:ascii="Georgia" w:hAnsi="Georgia"/>
                <w:b/>
                <w:sz w:val="16"/>
                <w:szCs w:val="16"/>
              </w:rPr>
              <w:t>Ed.Prairie</w:t>
            </w:r>
            <w:proofErr w:type="spellEnd"/>
          </w:p>
          <w:p w:rsidR="005F33AB" w:rsidRPr="005F33AB" w:rsidRDefault="005F33AB" w:rsidP="000F03BE">
            <w:pPr>
              <w:pStyle w:val="Dates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1:00 – New Prague</w:t>
            </w:r>
          </w:p>
          <w:p w:rsidR="007B6FA2" w:rsidRPr="000678A0" w:rsidRDefault="007B6FA2" w:rsidP="005F33AB">
            <w:pPr>
              <w:pStyle w:val="Dates"/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0678A0">
              <w:rPr>
                <w:rFonts w:ascii="Georgia" w:hAnsi="Georgia"/>
                <w:b/>
                <w:bCs/>
                <w:color w:val="0000FF"/>
                <w:sz w:val="18"/>
                <w:szCs w:val="18"/>
                <w:u w:val="single"/>
              </w:rPr>
              <w:t>DADDY-DAUGHTER DANCE</w:t>
            </w:r>
            <w:r w:rsidR="005F33AB">
              <w:rPr>
                <w:rFonts w:ascii="Georgia" w:hAnsi="Georgia"/>
                <w:b/>
                <w:bCs/>
                <w:color w:val="0000FF"/>
                <w:sz w:val="18"/>
                <w:szCs w:val="18"/>
                <w:u w:val="single"/>
              </w:rPr>
              <w:t xml:space="preserve"> - </w:t>
            </w:r>
            <w:r w:rsidRPr="000678A0">
              <w:rPr>
                <w:b/>
                <w:bCs/>
                <w:color w:val="0000FF"/>
                <w:sz w:val="18"/>
                <w:szCs w:val="18"/>
              </w:rPr>
              <w:t>6:15  Edina</w:t>
            </w:r>
          </w:p>
          <w:p w:rsidR="007B6FA2" w:rsidRPr="00CD7617" w:rsidRDefault="007B6FA2" w:rsidP="007B6FA2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4061A9">
            <w:pPr>
              <w:pStyle w:val="Dates"/>
            </w:pPr>
            <w:r w:rsidRPr="00CD7617">
              <w:t>20</w:t>
            </w:r>
          </w:p>
        </w:tc>
      </w:tr>
      <w:tr w:rsidR="00E73029" w:rsidRPr="00CD761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997953">
            <w:pPr>
              <w:pStyle w:val="Dates"/>
            </w:pPr>
            <w:r w:rsidRPr="00CD7617">
              <w:t>21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997953">
            <w:pPr>
              <w:pStyle w:val="Dates"/>
            </w:pPr>
            <w:r w:rsidRPr="00CD7617">
              <w:t>22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BE2382">
            <w:pPr>
              <w:pStyle w:val="Dates"/>
            </w:pPr>
            <w:r w:rsidRPr="00CD7617">
              <w:t>23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997953">
            <w:pPr>
              <w:pStyle w:val="Dates"/>
            </w:pPr>
            <w:r w:rsidRPr="00CD7617"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Default="00F95621" w:rsidP="007C502C">
            <w:pPr>
              <w:pStyle w:val="Dates"/>
            </w:pPr>
            <w:r w:rsidRPr="00CD7617">
              <w:t>25</w:t>
            </w:r>
          </w:p>
          <w:p w:rsidR="007C502C" w:rsidRPr="005F33AB" w:rsidRDefault="007C502C" w:rsidP="007C502C">
            <w:pPr>
              <w:pStyle w:val="Dates"/>
              <w:jc w:val="center"/>
              <w:rPr>
                <w:rFonts w:ascii="Showcard Gothic" w:hAnsi="Showcard Gothic"/>
                <w:sz w:val="22"/>
                <w:szCs w:val="22"/>
              </w:rPr>
            </w:pPr>
            <w:r w:rsidRPr="005F33AB">
              <w:rPr>
                <w:rFonts w:ascii="Showcard Gothic" w:hAnsi="Showcard Gothic"/>
                <w:sz w:val="22"/>
                <w:szCs w:val="22"/>
              </w:rPr>
              <w:t>HAPPY</w:t>
            </w:r>
          </w:p>
          <w:p w:rsidR="007C502C" w:rsidRPr="00CD7617" w:rsidRDefault="007C502C" w:rsidP="000678A0">
            <w:pPr>
              <w:pStyle w:val="Dates"/>
              <w:jc w:val="center"/>
            </w:pPr>
            <w:r w:rsidRPr="005F33AB">
              <w:rPr>
                <w:rFonts w:ascii="Showcard Gothic" w:hAnsi="Showcard Gothic"/>
                <w:sz w:val="22"/>
                <w:szCs w:val="22"/>
              </w:rPr>
              <w:t>THANKSGIVING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997953">
            <w:pPr>
              <w:pStyle w:val="Dates"/>
            </w:pPr>
            <w:r w:rsidRPr="00CD7617">
              <w:t>26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73029" w:rsidRPr="00CD7617" w:rsidRDefault="00F95621" w:rsidP="00997953">
            <w:pPr>
              <w:pStyle w:val="Dates"/>
            </w:pPr>
            <w:r w:rsidRPr="00CD7617">
              <w:t>27</w:t>
            </w:r>
          </w:p>
        </w:tc>
      </w:tr>
      <w:tr w:rsidR="008F07E0" w:rsidRPr="00CD761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CD7617" w:rsidRDefault="00F95621" w:rsidP="00997953">
            <w:pPr>
              <w:pStyle w:val="Dates"/>
            </w:pPr>
            <w:r w:rsidRPr="00CD7617">
              <w:t>28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CD7617" w:rsidRDefault="00F95621" w:rsidP="00997953">
            <w:pPr>
              <w:pStyle w:val="Dates"/>
            </w:pPr>
            <w:r w:rsidRPr="00CD7617">
              <w:t>29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CD7617" w:rsidRDefault="00F95621" w:rsidP="00997953">
            <w:pPr>
              <w:pStyle w:val="Dates"/>
            </w:pPr>
            <w:r w:rsidRPr="00CD7617">
              <w:t>30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CD7617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Pr="00CD7617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Pr="00CD7617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CD7617" w:rsidRDefault="008F07E0" w:rsidP="00997953">
            <w:pPr>
              <w:pStyle w:val="Dates"/>
            </w:pPr>
          </w:p>
        </w:tc>
      </w:tr>
    </w:tbl>
    <w:p w:rsidR="00F93DCB" w:rsidRDefault="00F93DCB" w:rsidP="007A7387"/>
    <w:sectPr w:rsidR="00F93DCB" w:rsidSect="00F249E0">
      <w:pgSz w:w="15840" w:h="12240" w:orient="landscape" w:code="1"/>
      <w:pgMar w:top="1080" w:right="1080" w:bottom="734" w:left="1080" w:header="720" w:footer="720" w:gutter="0"/>
      <w:pgBorders w:offsetFrom="page">
        <w:top w:val="starsBlack" w:sz="8" w:space="24" w:color="7030A0"/>
        <w:left w:val="starsBlack" w:sz="8" w:space="24" w:color="7030A0"/>
        <w:bottom w:val="starsBlack" w:sz="8" w:space="24" w:color="7030A0"/>
        <w:right w:val="starsBlack" w:sz="8" w:space="24" w:color="7030A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7A7387"/>
    <w:rsid w:val="000105CB"/>
    <w:rsid w:val="000540C2"/>
    <w:rsid w:val="000678A0"/>
    <w:rsid w:val="000F03BE"/>
    <w:rsid w:val="000F41C9"/>
    <w:rsid w:val="00110DFC"/>
    <w:rsid w:val="001219F8"/>
    <w:rsid w:val="00127A7E"/>
    <w:rsid w:val="001411B8"/>
    <w:rsid w:val="00151E0B"/>
    <w:rsid w:val="00174473"/>
    <w:rsid w:val="001A23B9"/>
    <w:rsid w:val="001E499C"/>
    <w:rsid w:val="001F0ABC"/>
    <w:rsid w:val="002438DF"/>
    <w:rsid w:val="0024645D"/>
    <w:rsid w:val="00264730"/>
    <w:rsid w:val="00267C4C"/>
    <w:rsid w:val="00271B35"/>
    <w:rsid w:val="0028699A"/>
    <w:rsid w:val="002B79A4"/>
    <w:rsid w:val="00305C15"/>
    <w:rsid w:val="003221DC"/>
    <w:rsid w:val="00335204"/>
    <w:rsid w:val="0034783A"/>
    <w:rsid w:val="00375C59"/>
    <w:rsid w:val="00377329"/>
    <w:rsid w:val="00391582"/>
    <w:rsid w:val="003B6538"/>
    <w:rsid w:val="003C38AC"/>
    <w:rsid w:val="003E085A"/>
    <w:rsid w:val="003F727B"/>
    <w:rsid w:val="003F7F4B"/>
    <w:rsid w:val="00403826"/>
    <w:rsid w:val="004061A9"/>
    <w:rsid w:val="00417712"/>
    <w:rsid w:val="00434F56"/>
    <w:rsid w:val="0047586B"/>
    <w:rsid w:val="004951BE"/>
    <w:rsid w:val="004D0530"/>
    <w:rsid w:val="004F3D60"/>
    <w:rsid w:val="00500DC9"/>
    <w:rsid w:val="00530612"/>
    <w:rsid w:val="00545B07"/>
    <w:rsid w:val="005B06E1"/>
    <w:rsid w:val="005B5044"/>
    <w:rsid w:val="005C3241"/>
    <w:rsid w:val="005C4458"/>
    <w:rsid w:val="005D282F"/>
    <w:rsid w:val="005D3D2F"/>
    <w:rsid w:val="005E1018"/>
    <w:rsid w:val="005F33AB"/>
    <w:rsid w:val="005F64BC"/>
    <w:rsid w:val="006235CE"/>
    <w:rsid w:val="00662C2C"/>
    <w:rsid w:val="00665B68"/>
    <w:rsid w:val="00687D5F"/>
    <w:rsid w:val="006A0062"/>
    <w:rsid w:val="006E013D"/>
    <w:rsid w:val="006E7C12"/>
    <w:rsid w:val="0070034E"/>
    <w:rsid w:val="00706624"/>
    <w:rsid w:val="0072635A"/>
    <w:rsid w:val="00745963"/>
    <w:rsid w:val="00745FA0"/>
    <w:rsid w:val="0075427B"/>
    <w:rsid w:val="0076688B"/>
    <w:rsid w:val="00777BE1"/>
    <w:rsid w:val="00781434"/>
    <w:rsid w:val="00781FFB"/>
    <w:rsid w:val="00785890"/>
    <w:rsid w:val="007975C4"/>
    <w:rsid w:val="007A5849"/>
    <w:rsid w:val="007A7387"/>
    <w:rsid w:val="007B6FA2"/>
    <w:rsid w:val="007C502C"/>
    <w:rsid w:val="007E1BB6"/>
    <w:rsid w:val="007E759C"/>
    <w:rsid w:val="007F0503"/>
    <w:rsid w:val="007F75FF"/>
    <w:rsid w:val="008035FB"/>
    <w:rsid w:val="00807A11"/>
    <w:rsid w:val="008223C9"/>
    <w:rsid w:val="00823014"/>
    <w:rsid w:val="00843B36"/>
    <w:rsid w:val="00860B24"/>
    <w:rsid w:val="00883937"/>
    <w:rsid w:val="008A0ECA"/>
    <w:rsid w:val="008A26C6"/>
    <w:rsid w:val="008B3493"/>
    <w:rsid w:val="008E17EE"/>
    <w:rsid w:val="008F07E0"/>
    <w:rsid w:val="00902BBD"/>
    <w:rsid w:val="0090542A"/>
    <w:rsid w:val="00940D43"/>
    <w:rsid w:val="00951ED3"/>
    <w:rsid w:val="00975B98"/>
    <w:rsid w:val="00997953"/>
    <w:rsid w:val="009F0AA0"/>
    <w:rsid w:val="00A250E2"/>
    <w:rsid w:val="00A315BE"/>
    <w:rsid w:val="00A356D3"/>
    <w:rsid w:val="00A64DCE"/>
    <w:rsid w:val="00A81AC5"/>
    <w:rsid w:val="00A95B76"/>
    <w:rsid w:val="00AC5E88"/>
    <w:rsid w:val="00AE75DA"/>
    <w:rsid w:val="00AF3B72"/>
    <w:rsid w:val="00B05F5A"/>
    <w:rsid w:val="00B11B45"/>
    <w:rsid w:val="00B30A6D"/>
    <w:rsid w:val="00B35068"/>
    <w:rsid w:val="00B400FA"/>
    <w:rsid w:val="00B543F2"/>
    <w:rsid w:val="00B61AF5"/>
    <w:rsid w:val="00B6434F"/>
    <w:rsid w:val="00B64EC4"/>
    <w:rsid w:val="00B71E98"/>
    <w:rsid w:val="00BB3F53"/>
    <w:rsid w:val="00BB4E54"/>
    <w:rsid w:val="00BB5998"/>
    <w:rsid w:val="00BE2382"/>
    <w:rsid w:val="00BF247B"/>
    <w:rsid w:val="00C00FDA"/>
    <w:rsid w:val="00C0521C"/>
    <w:rsid w:val="00C14AB4"/>
    <w:rsid w:val="00C37ABA"/>
    <w:rsid w:val="00C4216B"/>
    <w:rsid w:val="00C43AC3"/>
    <w:rsid w:val="00C44E45"/>
    <w:rsid w:val="00C8675E"/>
    <w:rsid w:val="00CB7A50"/>
    <w:rsid w:val="00CC1147"/>
    <w:rsid w:val="00CD639B"/>
    <w:rsid w:val="00CD7617"/>
    <w:rsid w:val="00CF629B"/>
    <w:rsid w:val="00D03423"/>
    <w:rsid w:val="00D1570B"/>
    <w:rsid w:val="00D57674"/>
    <w:rsid w:val="00D9744F"/>
    <w:rsid w:val="00DD5ADD"/>
    <w:rsid w:val="00E03A50"/>
    <w:rsid w:val="00E35B6F"/>
    <w:rsid w:val="00E43BC8"/>
    <w:rsid w:val="00E47AB4"/>
    <w:rsid w:val="00E72292"/>
    <w:rsid w:val="00E73029"/>
    <w:rsid w:val="00E81B2E"/>
    <w:rsid w:val="00E97D2F"/>
    <w:rsid w:val="00EC2F29"/>
    <w:rsid w:val="00ED29B6"/>
    <w:rsid w:val="00EF1203"/>
    <w:rsid w:val="00EF6EE3"/>
    <w:rsid w:val="00F00436"/>
    <w:rsid w:val="00F249E0"/>
    <w:rsid w:val="00F24D83"/>
    <w:rsid w:val="00F65E65"/>
    <w:rsid w:val="00F82808"/>
    <w:rsid w:val="00F93DCB"/>
    <w:rsid w:val="00F95621"/>
    <w:rsid w:val="00FC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c9f"/>
      <o:colormenu v:ext="edit" fillcolor="#c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  <w:style w:type="paragraph" w:customStyle="1" w:styleId="msoorganizationname2">
    <w:name w:val="msoorganizationname2"/>
    <w:rsid w:val="007B6FA2"/>
    <w:rPr>
      <w:rFonts w:ascii="Georgia" w:hAnsi="Georgia"/>
      <w:b/>
      <w:bCs/>
      <w:color w:val="000000"/>
      <w:kern w:val="28"/>
      <w:sz w:val="37"/>
      <w:szCs w:val="24"/>
    </w:rPr>
  </w:style>
  <w:style w:type="paragraph" w:customStyle="1" w:styleId="msoaccenttext6">
    <w:name w:val="msoaccenttext6"/>
    <w:rsid w:val="007B6FA2"/>
    <w:rPr>
      <w:rFonts w:ascii="Georgia" w:hAnsi="Georgia"/>
      <w:color w:val="000000"/>
      <w:kern w:val="28"/>
      <w:sz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\ONCE%20UPON%20A%20STAR\Web%20Calendars\2010\2010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cp:lastPrinted>2004-06-11T03:44:00Z</cp:lastPrinted>
  <dcterms:created xsi:type="dcterms:W3CDTF">2010-07-19T12:05:00Z</dcterms:created>
  <dcterms:modified xsi:type="dcterms:W3CDTF">2010-07-19T12:05:00Z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TC103619861033</vt:lpwstr>
  </property>
</Properties>
</file>